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536" w:rsidRPr="00E20EB9" w:rsidRDefault="00EB6050" w:rsidP="00810536">
      <w:pPr>
        <w:pStyle w:val="Chbody"/>
        <w:jc w:val="center"/>
        <w:rPr>
          <w:sz w:val="28"/>
        </w:rPr>
      </w:pPr>
      <w:r>
        <w:rPr>
          <w:rFonts w:ascii="Helvetica" w:hAnsi="Helvetica"/>
          <w:b/>
          <w:sz w:val="28"/>
        </w:rPr>
        <w:t xml:space="preserve">Google </w:t>
      </w:r>
      <w:r w:rsidR="00561629">
        <w:rPr>
          <w:rFonts w:ascii="Helvetica" w:hAnsi="Helvetica"/>
          <w:b/>
          <w:sz w:val="28"/>
        </w:rPr>
        <w:t>S</w:t>
      </w:r>
      <w:r>
        <w:rPr>
          <w:rFonts w:ascii="Helvetica" w:hAnsi="Helvetica"/>
          <w:b/>
          <w:sz w:val="28"/>
        </w:rPr>
        <w:t>ites</w:t>
      </w:r>
      <w:r w:rsidR="00330E66">
        <w:rPr>
          <w:rFonts w:ascii="Helvetica" w:hAnsi="Helvetica"/>
          <w:b/>
          <w:sz w:val="28"/>
        </w:rPr>
        <w:fldChar w:fldCharType="begin"/>
      </w:r>
      <w:r w:rsidR="000A4B48">
        <w:instrText xml:space="preserve"> XE "</w:instrText>
      </w:r>
      <w:r w:rsidR="000A4B48" w:rsidRPr="002F1F64">
        <w:instrText>Audacity</w:instrText>
      </w:r>
      <w:r w:rsidR="000A4B48">
        <w:instrText xml:space="preserve">" \b </w:instrText>
      </w:r>
      <w:r w:rsidR="00330E66">
        <w:rPr>
          <w:rFonts w:ascii="Helvetica" w:hAnsi="Helvetica"/>
          <w:b/>
          <w:sz w:val="28"/>
        </w:rPr>
        <w:fldChar w:fldCharType="end"/>
      </w:r>
    </w:p>
    <w:p w:rsidR="00810536" w:rsidRPr="00A71BB5" w:rsidRDefault="00EB6050" w:rsidP="00810536">
      <w:pPr>
        <w:spacing w:after="0" w:afterAutospacing="0"/>
        <w:jc w:val="center"/>
        <w:rPr>
          <w:sz w:val="20"/>
        </w:rPr>
      </w:pPr>
      <w:r>
        <w:rPr>
          <w:sz w:val="20"/>
        </w:rPr>
        <w:t>sites.google.com</w:t>
      </w:r>
    </w:p>
    <w:p w:rsidR="00810536" w:rsidRPr="00A71BB5" w:rsidRDefault="00810536" w:rsidP="00810536">
      <w:pPr>
        <w:spacing w:after="0" w:afterAutospacing="0"/>
        <w:jc w:val="center"/>
        <w:rPr>
          <w:i/>
          <w:sz w:val="20"/>
        </w:rPr>
      </w:pPr>
      <w:r w:rsidRPr="00A71BB5">
        <w:rPr>
          <w:sz w:val="20"/>
        </w:rPr>
        <w:br/>
      </w:r>
      <w:r w:rsidR="00EB6050">
        <w:rPr>
          <w:i/>
          <w:sz w:val="20"/>
        </w:rPr>
        <w:t>A free and easy way to create and share webpages</w:t>
      </w:r>
    </w:p>
    <w:p w:rsidR="00810536" w:rsidRPr="00A71BB5" w:rsidRDefault="00810536" w:rsidP="00810536">
      <w:pPr>
        <w:spacing w:after="0" w:afterAutospacing="0"/>
        <w:rPr>
          <w:rFonts w:ascii="Helvetica" w:hAnsi="Helvetica"/>
          <w:b/>
          <w:sz w:val="18"/>
        </w:rPr>
      </w:pPr>
      <w:r>
        <w:rPr>
          <w:sz w:val="20"/>
        </w:rPr>
        <w:br/>
      </w:r>
      <w:r w:rsidRPr="00A71BB5">
        <w:rPr>
          <w:sz w:val="20"/>
        </w:rPr>
        <w:br/>
      </w:r>
      <w:r w:rsidRPr="00A71BB5">
        <w:rPr>
          <w:sz w:val="20"/>
        </w:rPr>
        <w:br/>
      </w:r>
      <w:r w:rsidRPr="00A71BB5">
        <w:rPr>
          <w:rFonts w:ascii="Helvetica" w:hAnsi="Helvetica"/>
          <w:b/>
          <w:sz w:val="18"/>
        </w:rPr>
        <w:t>what is it?</w:t>
      </w:r>
    </w:p>
    <w:p w:rsidR="00810536" w:rsidRPr="00A71BB5" w:rsidRDefault="00561629" w:rsidP="00810536">
      <w:pPr>
        <w:spacing w:after="0" w:afterAutospacing="0"/>
        <w:rPr>
          <w:sz w:val="20"/>
        </w:rPr>
      </w:pPr>
      <w:r>
        <w:rPr>
          <w:sz w:val="20"/>
        </w:rPr>
        <w:t xml:space="preserve">Google Sites is a </w:t>
      </w:r>
      <w:r w:rsidR="00DC77C1">
        <w:rPr>
          <w:sz w:val="20"/>
        </w:rPr>
        <w:t xml:space="preserve">free </w:t>
      </w:r>
      <w:r>
        <w:rPr>
          <w:sz w:val="20"/>
        </w:rPr>
        <w:t>web page creation tool that enables users to create a web-page wi</w:t>
      </w:r>
      <w:r w:rsidR="00F821A1">
        <w:rPr>
          <w:sz w:val="20"/>
        </w:rPr>
        <w:t xml:space="preserve">th a single click of a </w:t>
      </w:r>
      <w:r>
        <w:rPr>
          <w:sz w:val="20"/>
        </w:rPr>
        <w:t xml:space="preserve">mouse.  Web pages can be created from scratch or from </w:t>
      </w:r>
      <w:r w:rsidR="00DC77C1">
        <w:rPr>
          <w:sz w:val="20"/>
        </w:rPr>
        <w:t>dozens</w:t>
      </w:r>
      <w:r>
        <w:rPr>
          <w:sz w:val="20"/>
        </w:rPr>
        <w:t xml:space="preserve"> of pre-built templates. </w:t>
      </w:r>
      <w:r w:rsidR="001479D6">
        <w:rPr>
          <w:sz w:val="20"/>
        </w:rPr>
        <w:t xml:space="preserve">Their website boasts that “Google Sites is powerful enough for a company intranet, </w:t>
      </w:r>
      <w:r w:rsidR="00711DAE">
        <w:rPr>
          <w:sz w:val="20"/>
        </w:rPr>
        <w:t xml:space="preserve">yet simple enough for a family website.” Some of the features of Google Sites include the ability to easily use Google Analytics to track your </w:t>
      </w:r>
      <w:r w:rsidR="009575C8">
        <w:rPr>
          <w:sz w:val="20"/>
        </w:rPr>
        <w:t>sites statistics, the ability to control who has access to your site, and finally the ability to easily add other Google resources (e.g., Google Calendar, Google Docs, and so on) and widgets.</w:t>
      </w:r>
    </w:p>
    <w:p w:rsidR="00810536" w:rsidRPr="00A71BB5" w:rsidRDefault="00810536" w:rsidP="00810536">
      <w:pPr>
        <w:spacing w:after="0" w:afterAutospacing="0"/>
        <w:rPr>
          <w:rFonts w:ascii="Helvetica" w:hAnsi="Helvetica"/>
          <w:b/>
          <w:sz w:val="18"/>
        </w:rPr>
      </w:pPr>
      <w:r>
        <w:rPr>
          <w:rFonts w:ascii="Helvetica" w:hAnsi="Helvetica"/>
          <w:b/>
          <w:sz w:val="18"/>
        </w:rPr>
        <w:br/>
      </w:r>
      <w:r w:rsidRPr="00A71BB5">
        <w:rPr>
          <w:rFonts w:ascii="Helvetica" w:hAnsi="Helvetica"/>
          <w:b/>
          <w:sz w:val="18"/>
        </w:rPr>
        <w:t>educational use?</w:t>
      </w:r>
    </w:p>
    <w:p w:rsidR="00810536" w:rsidRPr="00A71BB5" w:rsidRDefault="009575C8" w:rsidP="00810536">
      <w:pPr>
        <w:spacing w:after="0" w:afterAutospacing="0"/>
        <w:rPr>
          <w:sz w:val="20"/>
        </w:rPr>
      </w:pPr>
      <w:r>
        <w:rPr>
          <w:sz w:val="20"/>
        </w:rPr>
        <w:t>Google Sites can be used to set up a course website as well as individual student websites</w:t>
      </w:r>
      <w:r w:rsidR="002B2C01">
        <w:rPr>
          <w:sz w:val="20"/>
        </w:rPr>
        <w:t>. But faculty could use also Google Sites to setup a personal website to promote their scholarship.</w:t>
      </w:r>
    </w:p>
    <w:p w:rsidR="00810536" w:rsidRPr="00A71BB5" w:rsidRDefault="00810536" w:rsidP="00810536">
      <w:pPr>
        <w:spacing w:after="0" w:afterAutospacing="0"/>
        <w:rPr>
          <w:rFonts w:ascii="Helvetica" w:hAnsi="Helvetica"/>
          <w:b/>
          <w:sz w:val="18"/>
        </w:rPr>
      </w:pPr>
      <w:r>
        <w:rPr>
          <w:rFonts w:ascii="Helvetica" w:hAnsi="Helvetica"/>
          <w:b/>
          <w:sz w:val="18"/>
        </w:rPr>
        <w:br/>
      </w:r>
      <w:r w:rsidRPr="00A71BB5">
        <w:rPr>
          <w:rFonts w:ascii="Helvetica" w:hAnsi="Helvetica"/>
          <w:b/>
          <w:sz w:val="18"/>
        </w:rPr>
        <w:t>pros &amp; cons?</w:t>
      </w:r>
    </w:p>
    <w:p w:rsidR="00810536" w:rsidRDefault="00B05677" w:rsidP="00810536">
      <w:pPr>
        <w:spacing w:after="0" w:afterAutospacing="0"/>
        <w:rPr>
          <w:sz w:val="20"/>
        </w:rPr>
      </w:pPr>
      <w:r>
        <w:rPr>
          <w:sz w:val="20"/>
        </w:rPr>
        <w:t>T</w:t>
      </w:r>
      <w:r w:rsidR="00E63C8D">
        <w:rPr>
          <w:sz w:val="20"/>
        </w:rPr>
        <w:t>he greatest thing about Google Sites is how easy it is to create a website. You can also set up your own domain so that Google Sites essentially becomes the content management system of your personal website. Some drawbacks to Google Sites are that you do not have full control to edit</w:t>
      </w:r>
      <w:r w:rsidR="00CD6D45">
        <w:rPr>
          <w:sz w:val="20"/>
        </w:rPr>
        <w:t xml:space="preserve"> the CSS and HTML on your web pages as well as a 100 mb site storage limit.</w:t>
      </w:r>
    </w:p>
    <w:p w:rsidR="00810536" w:rsidRPr="00B05677" w:rsidRDefault="00810536" w:rsidP="00810536">
      <w:pPr>
        <w:spacing w:after="0" w:afterAutospacing="0"/>
        <w:rPr>
          <w:sz w:val="18"/>
          <w:szCs w:val="18"/>
        </w:rPr>
      </w:pPr>
    </w:p>
    <w:p w:rsidR="00810536" w:rsidRDefault="00810536" w:rsidP="00810536">
      <w:pPr>
        <w:pStyle w:val="ChH1"/>
      </w:pPr>
      <w:r>
        <w:t>what’s it cost?</w:t>
      </w:r>
    </w:p>
    <w:p w:rsidR="00810536" w:rsidRPr="00A71BB5" w:rsidRDefault="007241B9" w:rsidP="00810536">
      <w:pPr>
        <w:spacing w:after="0" w:afterAutospacing="0"/>
        <w:rPr>
          <w:sz w:val="20"/>
        </w:rPr>
      </w:pPr>
      <w:r>
        <w:rPr>
          <w:sz w:val="20"/>
        </w:rPr>
        <w:t>It’s free</w:t>
      </w:r>
      <w:r w:rsidR="00711DAE">
        <w:rPr>
          <w:sz w:val="20"/>
        </w:rPr>
        <w:t xml:space="preserve"> to set up and use an individual account.  However, there is also Premier Edition that companies can license.</w:t>
      </w:r>
    </w:p>
    <w:p w:rsidR="00810536" w:rsidRPr="00A71BB5" w:rsidRDefault="00810536" w:rsidP="00810536">
      <w:pPr>
        <w:spacing w:after="0" w:afterAutospacing="0"/>
        <w:rPr>
          <w:rFonts w:ascii="Helvetica" w:hAnsi="Helvetica"/>
          <w:b/>
          <w:sz w:val="18"/>
        </w:rPr>
      </w:pPr>
      <w:r>
        <w:rPr>
          <w:rFonts w:ascii="Helvetica" w:hAnsi="Helvetica"/>
          <w:b/>
          <w:sz w:val="18"/>
        </w:rPr>
        <w:br/>
      </w:r>
      <w:r w:rsidRPr="00A71BB5">
        <w:rPr>
          <w:rFonts w:ascii="Helvetica" w:hAnsi="Helvetica"/>
          <w:b/>
          <w:sz w:val="18"/>
        </w:rPr>
        <w:t>alternatives?</w:t>
      </w:r>
    </w:p>
    <w:p w:rsidR="00810536" w:rsidRPr="00C00590" w:rsidRDefault="00CB482B" w:rsidP="006D5591">
      <w:pPr>
        <w:pStyle w:val="Chbody"/>
      </w:pPr>
      <w:r>
        <w:t xml:space="preserve">Some alternatives </w:t>
      </w:r>
      <w:r w:rsidR="00CD6D45">
        <w:t xml:space="preserve">are </w:t>
      </w:r>
      <w:r w:rsidR="006D5591">
        <w:t>Weebly (</w:t>
      </w:r>
      <w:r w:rsidR="006D5591" w:rsidRPr="006D5591">
        <w:t>http://www.weebly.com</w:t>
      </w:r>
      <w:r w:rsidR="006D5591">
        <w:t>) and Webs (</w:t>
      </w:r>
      <w:r w:rsidR="0070260B" w:rsidRPr="0070260B">
        <w:t>http://www.webs.com</w:t>
      </w:r>
      <w:r w:rsidR="0070260B">
        <w:t>),  and Wetpaint (</w:t>
      </w:r>
      <w:r w:rsidR="0070260B" w:rsidRPr="0070260B">
        <w:t>http://www.wetpaint.com</w:t>
      </w:r>
      <w:r w:rsidR="0070260B">
        <w:t xml:space="preserve"> ).</w:t>
      </w:r>
    </w:p>
    <w:p w:rsidR="00810536" w:rsidRPr="00B05677" w:rsidRDefault="00810536" w:rsidP="00810536">
      <w:pPr>
        <w:spacing w:after="0" w:afterAutospacing="0"/>
        <w:jc w:val="center"/>
        <w:rPr>
          <w:rFonts w:ascii="Helvetica" w:hAnsi="Helvetica"/>
          <w:b/>
          <w:sz w:val="18"/>
          <w:szCs w:val="18"/>
        </w:rPr>
      </w:pPr>
    </w:p>
    <w:p w:rsidR="00810536" w:rsidRPr="00A71BB5" w:rsidRDefault="00810536" w:rsidP="00810536">
      <w:pPr>
        <w:spacing w:after="0" w:afterAutospacing="0"/>
        <w:rPr>
          <w:rFonts w:ascii="Helvetica" w:hAnsi="Helvetica"/>
          <w:b/>
          <w:sz w:val="18"/>
        </w:rPr>
      </w:pPr>
      <w:r w:rsidRPr="00A71BB5">
        <w:rPr>
          <w:rFonts w:ascii="Helvetica" w:hAnsi="Helvetica"/>
          <w:b/>
          <w:sz w:val="18"/>
        </w:rPr>
        <w:t>resources?</w:t>
      </w:r>
    </w:p>
    <w:p w:rsidR="00810536" w:rsidRPr="00C00590" w:rsidRDefault="00A8123B" w:rsidP="00810536">
      <w:pPr>
        <w:pStyle w:val="Chbody"/>
      </w:pPr>
      <w:r>
        <w:t>Introduction to Google Sites</w:t>
      </w:r>
      <w:r w:rsidR="001A63FE">
        <w:t xml:space="preserve"> </w:t>
      </w:r>
      <w:r w:rsidR="00810536" w:rsidRPr="00C00590">
        <w:br/>
      </w:r>
      <w:r w:rsidRPr="00A8123B">
        <w:t>http://www.youtube.com/watch?v=tkTGrOcFiz0&amp;feature=player_embedded</w:t>
      </w:r>
    </w:p>
    <w:p w:rsidR="00810536" w:rsidRPr="00C00590" w:rsidRDefault="00810536" w:rsidP="00810536">
      <w:pPr>
        <w:pStyle w:val="Chbody"/>
      </w:pPr>
    </w:p>
    <w:p w:rsidR="00330E66" w:rsidRPr="0041036D" w:rsidRDefault="00330E66" w:rsidP="0041036D">
      <w:pPr>
        <w:pStyle w:val="Chbody"/>
      </w:pPr>
    </w:p>
    <w:sectPr w:rsidR="00330E66" w:rsidRPr="0041036D" w:rsidSect="00EC42A0">
      <w:headerReference w:type="even" r:id="rId8"/>
      <w:headerReference w:type="default" r:id="rId9"/>
      <w:footerReference w:type="even" r:id="rId10"/>
      <w:footerReference w:type="default" r:id="rId11"/>
      <w:pgSz w:w="8640" w:h="12960" w:code="197"/>
      <w:pgMar w:top="720" w:right="720" w:bottom="720" w:left="720" w:header="288" w:footer="288" w:gutter="36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722" w:rsidRDefault="00513722">
      <w:pPr>
        <w:spacing w:after="0"/>
      </w:pPr>
      <w:r>
        <w:separator/>
      </w:r>
    </w:p>
  </w:endnote>
  <w:endnote w:type="continuationSeparator" w:id="0">
    <w:p w:rsidR="00513722" w:rsidRDefault="0051372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330E66">
    <w:pPr>
      <w:pStyle w:val="Footer"/>
      <w:jc w:val="left"/>
      <w:rPr>
        <w:rStyle w:val="PageNumber"/>
        <w:b w:val="0"/>
      </w:rPr>
    </w:pPr>
    <w:r>
      <w:rPr>
        <w:rStyle w:val="PageNumber"/>
        <w:b w:val="0"/>
      </w:rPr>
      <w:fldChar w:fldCharType="begin"/>
    </w:r>
    <w:r w:rsidR="00684026">
      <w:rPr>
        <w:rStyle w:val="PageNumber"/>
        <w:b w:val="0"/>
      </w:rPr>
      <w:instrText xml:space="preserve"> PAGE  </w:instrText>
    </w:r>
    <w:r>
      <w:rPr>
        <w:rStyle w:val="PageNumber"/>
        <w:b w:val="0"/>
      </w:rPr>
      <w:fldChar w:fldCharType="separate"/>
    </w:r>
    <w:r w:rsidR="00B05677">
      <w:rPr>
        <w:rStyle w:val="PageNumber"/>
        <w:b w:val="0"/>
        <w:noProof/>
      </w:rPr>
      <w:t>2</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Footer"/>
      <w:jc w:val="right"/>
      <w:rPr>
        <w:rStyle w:val="PageNumber"/>
        <w:b w:val="0"/>
        <w:szCs w:val="20"/>
      </w:rPr>
    </w:pPr>
    <w:r>
      <w:rPr>
        <w:rStyle w:val="PageNumber"/>
        <w:b w:val="0"/>
        <w:szCs w:val="20"/>
      </w:rPr>
      <w:t xml:space="preserve">   </w:t>
    </w:r>
    <w:r w:rsidR="00330E66">
      <w:rPr>
        <w:rStyle w:val="PageNumber"/>
        <w:b w:val="0"/>
        <w:szCs w:val="20"/>
      </w:rPr>
      <w:fldChar w:fldCharType="begin"/>
    </w:r>
    <w:r>
      <w:rPr>
        <w:rStyle w:val="PageNumber"/>
        <w:b w:val="0"/>
        <w:szCs w:val="20"/>
      </w:rPr>
      <w:instrText xml:space="preserve"> PAGE </w:instrText>
    </w:r>
    <w:r w:rsidR="00330E66">
      <w:rPr>
        <w:rStyle w:val="PageNumber"/>
        <w:b w:val="0"/>
        <w:szCs w:val="20"/>
      </w:rPr>
      <w:fldChar w:fldCharType="separate"/>
    </w:r>
    <w:r w:rsidR="0070260B">
      <w:rPr>
        <w:rStyle w:val="PageNumber"/>
        <w:b w:val="0"/>
        <w:noProof/>
        <w:szCs w:val="20"/>
      </w:rPr>
      <w:t>1</w:t>
    </w:r>
    <w:r w:rsidR="00330E66">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722" w:rsidRDefault="00513722">
      <w:pPr>
        <w:spacing w:after="0"/>
      </w:pPr>
      <w:r>
        <w:separator/>
      </w:r>
    </w:p>
  </w:footnote>
  <w:footnote w:type="continuationSeparator" w:id="0">
    <w:p w:rsidR="00513722" w:rsidRDefault="0051372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FFFFFF82"/>
    <w:multiLevelType w:val="singleLevel"/>
    <w:tmpl w:val="A5182F40"/>
    <w:lvl w:ilvl="0">
      <w:start w:val="1"/>
      <w:numFmt w:val="bullet"/>
      <w:lvlText w:val=""/>
      <w:lvlJc w:val="left"/>
      <w:pPr>
        <w:tabs>
          <w:tab w:val="num" w:pos="1080"/>
        </w:tabs>
        <w:ind w:left="1080" w:hanging="360"/>
      </w:pPr>
      <w:rPr>
        <w:rFonts w:ascii="Symbol" w:hAnsi="Symbol" w:hint="default"/>
      </w:rPr>
    </w:lvl>
  </w:abstractNum>
  <w:abstractNum w:abstractNumId="3">
    <w:nsid w:val="025B0288"/>
    <w:multiLevelType w:val="hybridMultilevel"/>
    <w:tmpl w:val="455E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754F00"/>
    <w:multiLevelType w:val="hybridMultilevel"/>
    <w:tmpl w:val="FA5AF87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361C0"/>
    <w:multiLevelType w:val="hybridMultilevel"/>
    <w:tmpl w:val="BE9C0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C2712A"/>
    <w:multiLevelType w:val="hybridMultilevel"/>
    <w:tmpl w:val="6C3A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13495E"/>
    <w:multiLevelType w:val="hybridMultilevel"/>
    <w:tmpl w:val="CF207AB8"/>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832A08"/>
    <w:multiLevelType w:val="hybridMultilevel"/>
    <w:tmpl w:val="77C08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A740DF7"/>
    <w:multiLevelType w:val="singleLevel"/>
    <w:tmpl w:val="20360684"/>
    <w:lvl w:ilvl="0">
      <w:start w:val="1"/>
      <w:numFmt w:val="bullet"/>
      <w:lvlText w:val=""/>
      <w:lvlJc w:val="left"/>
      <w:pPr>
        <w:tabs>
          <w:tab w:val="num" w:pos="360"/>
        </w:tabs>
        <w:ind w:left="360" w:hanging="360"/>
      </w:pPr>
      <w:rPr>
        <w:rFonts w:ascii="Symbol" w:hAnsi="Symbol" w:hint="default"/>
      </w:rPr>
    </w:lvl>
  </w:abstractNum>
  <w:abstractNum w:abstractNumId="10">
    <w:nsid w:val="1B430D91"/>
    <w:multiLevelType w:val="hybridMultilevel"/>
    <w:tmpl w:val="395E5CEE"/>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6E5C5A"/>
    <w:multiLevelType w:val="hybridMultilevel"/>
    <w:tmpl w:val="6B56253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1D8A7917"/>
    <w:multiLevelType w:val="hybridMultilevel"/>
    <w:tmpl w:val="71C0424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FC3243"/>
    <w:multiLevelType w:val="hybridMultilevel"/>
    <w:tmpl w:val="FA74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D0B40BD"/>
    <w:multiLevelType w:val="hybridMultilevel"/>
    <w:tmpl w:val="769A6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F86090"/>
    <w:multiLevelType w:val="hybridMultilevel"/>
    <w:tmpl w:val="DF6825E2"/>
    <w:lvl w:ilvl="0" w:tplc="E378278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18">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9">
    <w:nsid w:val="3D5950F8"/>
    <w:multiLevelType w:val="hybridMultilevel"/>
    <w:tmpl w:val="E68AE16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3E1915AD"/>
    <w:multiLevelType w:val="hybridMultilevel"/>
    <w:tmpl w:val="6E88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8A1FF9"/>
    <w:multiLevelType w:val="hybridMultilevel"/>
    <w:tmpl w:val="A986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A25897"/>
    <w:multiLevelType w:val="hybridMultilevel"/>
    <w:tmpl w:val="C5722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51909D0"/>
    <w:multiLevelType w:val="hybridMultilevel"/>
    <w:tmpl w:val="4EAED108"/>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21446B"/>
    <w:multiLevelType w:val="hybridMultilevel"/>
    <w:tmpl w:val="166215B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C24CD"/>
    <w:multiLevelType w:val="hybridMultilevel"/>
    <w:tmpl w:val="EA6C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5B1E51"/>
    <w:multiLevelType w:val="hybridMultilevel"/>
    <w:tmpl w:val="F738A86E"/>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7">
    <w:nsid w:val="49EB78CC"/>
    <w:multiLevelType w:val="hybridMultilevel"/>
    <w:tmpl w:val="4342B23A"/>
    <w:lvl w:ilvl="0" w:tplc="4218ED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29">
    <w:nsid w:val="4D075CF0"/>
    <w:multiLevelType w:val="hybridMultilevel"/>
    <w:tmpl w:val="68AE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C90D90"/>
    <w:multiLevelType w:val="hybridMultilevel"/>
    <w:tmpl w:val="ED20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E547D9"/>
    <w:multiLevelType w:val="hybridMultilevel"/>
    <w:tmpl w:val="2CEA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774846"/>
    <w:multiLevelType w:val="hybridMultilevel"/>
    <w:tmpl w:val="E8464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8F860B5"/>
    <w:multiLevelType w:val="hybridMultilevel"/>
    <w:tmpl w:val="87BA84B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nsid w:val="592C43C3"/>
    <w:multiLevelType w:val="hybridMultilevel"/>
    <w:tmpl w:val="8E9EE246"/>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111611"/>
    <w:multiLevelType w:val="hybridMultilevel"/>
    <w:tmpl w:val="85DCE6D2"/>
    <w:lvl w:ilvl="0" w:tplc="81041728">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7F13CB"/>
    <w:multiLevelType w:val="hybridMultilevel"/>
    <w:tmpl w:val="EDD6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9B2163"/>
    <w:multiLevelType w:val="hybridMultilevel"/>
    <w:tmpl w:val="F5B82794"/>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3D7362"/>
    <w:multiLevelType w:val="hybridMultilevel"/>
    <w:tmpl w:val="F6640B70"/>
    <w:lvl w:ilvl="0" w:tplc="4218ED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626A0B"/>
    <w:multiLevelType w:val="hybridMultilevel"/>
    <w:tmpl w:val="D30CFD16"/>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0">
    <w:nsid w:val="66BA3E8A"/>
    <w:multiLevelType w:val="hybridMultilevel"/>
    <w:tmpl w:val="4A04D152"/>
    <w:lvl w:ilvl="0" w:tplc="BD3AD5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B3C2675"/>
    <w:multiLevelType w:val="hybridMultilevel"/>
    <w:tmpl w:val="C48005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CFF4321"/>
    <w:multiLevelType w:val="hybridMultilevel"/>
    <w:tmpl w:val="153E5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E32558F"/>
    <w:multiLevelType w:val="hybridMultilevel"/>
    <w:tmpl w:val="273C902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4">
    <w:nsid w:val="6F817B3D"/>
    <w:multiLevelType w:val="hybridMultilevel"/>
    <w:tmpl w:val="17825824"/>
    <w:lvl w:ilvl="0" w:tplc="733C46BC">
      <w:start w:val="1"/>
      <w:numFmt w:val="decimal"/>
      <w:lvlText w:val="%1."/>
      <w:lvlJc w:val="left"/>
      <w:pPr>
        <w:ind w:left="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B53F0C"/>
    <w:multiLevelType w:val="hybridMultilevel"/>
    <w:tmpl w:val="D3608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4D1749"/>
    <w:multiLevelType w:val="hybridMultilevel"/>
    <w:tmpl w:val="1634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B338B2"/>
    <w:multiLevelType w:val="hybridMultilevel"/>
    <w:tmpl w:val="90BAD66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8">
    <w:nsid w:val="76C37093"/>
    <w:multiLevelType w:val="hybridMultilevel"/>
    <w:tmpl w:val="A9CA3D92"/>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49">
    <w:nsid w:val="77640DA6"/>
    <w:multiLevelType w:val="hybridMultilevel"/>
    <w:tmpl w:val="8132D714"/>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E27941"/>
    <w:multiLevelType w:val="hybridMultilevel"/>
    <w:tmpl w:val="EBFE2A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nsid w:val="7998073D"/>
    <w:multiLevelType w:val="hybridMultilevel"/>
    <w:tmpl w:val="BA9A1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abstractNum w:abstractNumId="53">
    <w:nsid w:val="7CC275E4"/>
    <w:multiLevelType w:val="hybridMultilevel"/>
    <w:tmpl w:val="EEEEBFC6"/>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7D33600B"/>
    <w:multiLevelType w:val="hybridMultilevel"/>
    <w:tmpl w:val="96BC2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E1C521A"/>
    <w:multiLevelType w:val="hybridMultilevel"/>
    <w:tmpl w:val="DB7841A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14"/>
  </w:num>
  <w:num w:numId="2">
    <w:abstractNumId w:val="18"/>
  </w:num>
  <w:num w:numId="3">
    <w:abstractNumId w:val="1"/>
  </w:num>
  <w:num w:numId="4">
    <w:abstractNumId w:val="0"/>
  </w:num>
  <w:num w:numId="5">
    <w:abstractNumId w:val="2"/>
  </w:num>
  <w:num w:numId="6">
    <w:abstractNumId w:val="28"/>
  </w:num>
  <w:num w:numId="7">
    <w:abstractNumId w:val="17"/>
  </w:num>
  <w:num w:numId="8">
    <w:abstractNumId w:val="9"/>
  </w:num>
  <w:num w:numId="9">
    <w:abstractNumId w:val="52"/>
  </w:num>
  <w:num w:numId="10">
    <w:abstractNumId w:val="53"/>
  </w:num>
  <w:num w:numId="11">
    <w:abstractNumId w:val="44"/>
  </w:num>
  <w:num w:numId="12">
    <w:abstractNumId w:val="6"/>
  </w:num>
  <w:num w:numId="13">
    <w:abstractNumId w:val="41"/>
  </w:num>
  <w:num w:numId="14">
    <w:abstractNumId w:val="20"/>
  </w:num>
  <w:num w:numId="15">
    <w:abstractNumId w:val="33"/>
  </w:num>
  <w:num w:numId="16">
    <w:abstractNumId w:val="15"/>
  </w:num>
  <w:num w:numId="17">
    <w:abstractNumId w:val="26"/>
  </w:num>
  <w:num w:numId="18">
    <w:abstractNumId w:val="48"/>
  </w:num>
  <w:num w:numId="19">
    <w:abstractNumId w:val="39"/>
  </w:num>
  <w:num w:numId="20">
    <w:abstractNumId w:val="16"/>
  </w:num>
  <w:num w:numId="21">
    <w:abstractNumId w:val="47"/>
  </w:num>
  <w:num w:numId="22">
    <w:abstractNumId w:val="19"/>
  </w:num>
  <w:num w:numId="23">
    <w:abstractNumId w:val="35"/>
  </w:num>
  <w:num w:numId="24">
    <w:abstractNumId w:val="55"/>
  </w:num>
  <w:num w:numId="25">
    <w:abstractNumId w:val="34"/>
  </w:num>
  <w:num w:numId="26">
    <w:abstractNumId w:val="7"/>
  </w:num>
  <w:num w:numId="27">
    <w:abstractNumId w:val="10"/>
  </w:num>
  <w:num w:numId="28">
    <w:abstractNumId w:val="37"/>
  </w:num>
  <w:num w:numId="29">
    <w:abstractNumId w:val="23"/>
  </w:num>
  <w:num w:numId="30">
    <w:abstractNumId w:val="4"/>
  </w:num>
  <w:num w:numId="31">
    <w:abstractNumId w:val="12"/>
  </w:num>
  <w:num w:numId="32">
    <w:abstractNumId w:val="49"/>
  </w:num>
  <w:num w:numId="33">
    <w:abstractNumId w:val="24"/>
  </w:num>
  <w:num w:numId="34">
    <w:abstractNumId w:val="27"/>
  </w:num>
  <w:num w:numId="35">
    <w:abstractNumId w:val="31"/>
  </w:num>
  <w:num w:numId="36">
    <w:abstractNumId w:val="38"/>
  </w:num>
  <w:num w:numId="37">
    <w:abstractNumId w:val="21"/>
  </w:num>
  <w:num w:numId="38">
    <w:abstractNumId w:val="40"/>
  </w:num>
  <w:num w:numId="39">
    <w:abstractNumId w:val="8"/>
  </w:num>
  <w:num w:numId="40">
    <w:abstractNumId w:val="22"/>
  </w:num>
  <w:num w:numId="41">
    <w:abstractNumId w:val="32"/>
  </w:num>
  <w:num w:numId="42">
    <w:abstractNumId w:val="54"/>
  </w:num>
  <w:num w:numId="43">
    <w:abstractNumId w:val="5"/>
  </w:num>
  <w:num w:numId="44">
    <w:abstractNumId w:val="25"/>
  </w:num>
  <w:num w:numId="45">
    <w:abstractNumId w:val="36"/>
  </w:num>
  <w:num w:numId="46">
    <w:abstractNumId w:val="13"/>
  </w:num>
  <w:num w:numId="47">
    <w:abstractNumId w:val="46"/>
  </w:num>
  <w:num w:numId="48">
    <w:abstractNumId w:val="50"/>
  </w:num>
  <w:num w:numId="49">
    <w:abstractNumId w:val="30"/>
  </w:num>
  <w:num w:numId="50">
    <w:abstractNumId w:val="45"/>
  </w:num>
  <w:num w:numId="51">
    <w:abstractNumId w:val="29"/>
  </w:num>
  <w:num w:numId="52">
    <w:abstractNumId w:val="51"/>
  </w:num>
  <w:num w:numId="53">
    <w:abstractNumId w:val="42"/>
  </w:num>
  <w:num w:numId="54">
    <w:abstractNumId w:val="43"/>
  </w:num>
  <w:num w:numId="55">
    <w:abstractNumId w:val="3"/>
  </w:num>
  <w:num w:numId="56">
    <w:abstractNumId w:val="11"/>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75778"/>
  </w:hdrShapeDefaults>
  <w:footnotePr>
    <w:footnote w:id="-1"/>
    <w:footnote w:id="0"/>
  </w:footnotePr>
  <w:endnotePr>
    <w:endnote w:id="-1"/>
    <w:endnote w:id="0"/>
  </w:endnotePr>
  <w:compat/>
  <w:rsids>
    <w:rsidRoot w:val="00253E2A"/>
    <w:rsid w:val="0001119C"/>
    <w:rsid w:val="0001184F"/>
    <w:rsid w:val="00012EC8"/>
    <w:rsid w:val="00023F4E"/>
    <w:rsid w:val="00025097"/>
    <w:rsid w:val="00025C87"/>
    <w:rsid w:val="00037F7F"/>
    <w:rsid w:val="000434C2"/>
    <w:rsid w:val="00043608"/>
    <w:rsid w:val="0004580C"/>
    <w:rsid w:val="00047173"/>
    <w:rsid w:val="000506CD"/>
    <w:rsid w:val="00053785"/>
    <w:rsid w:val="0005709A"/>
    <w:rsid w:val="00061CDC"/>
    <w:rsid w:val="00064720"/>
    <w:rsid w:val="00071D13"/>
    <w:rsid w:val="00074665"/>
    <w:rsid w:val="00086ADC"/>
    <w:rsid w:val="000927F3"/>
    <w:rsid w:val="000972D1"/>
    <w:rsid w:val="000A3765"/>
    <w:rsid w:val="000A4B48"/>
    <w:rsid w:val="000A4D52"/>
    <w:rsid w:val="000A64AD"/>
    <w:rsid w:val="000A7FEB"/>
    <w:rsid w:val="000B1F1C"/>
    <w:rsid w:val="000C0D0D"/>
    <w:rsid w:val="000C59E0"/>
    <w:rsid w:val="000C5B67"/>
    <w:rsid w:val="000D285F"/>
    <w:rsid w:val="000D2F9A"/>
    <w:rsid w:val="000D3CB9"/>
    <w:rsid w:val="000D3CFD"/>
    <w:rsid w:val="000D655D"/>
    <w:rsid w:val="000D7E41"/>
    <w:rsid w:val="000E4281"/>
    <w:rsid w:val="00104257"/>
    <w:rsid w:val="001050E7"/>
    <w:rsid w:val="00105A99"/>
    <w:rsid w:val="00110087"/>
    <w:rsid w:val="00113722"/>
    <w:rsid w:val="001157C3"/>
    <w:rsid w:val="00124670"/>
    <w:rsid w:val="0013490D"/>
    <w:rsid w:val="00134C84"/>
    <w:rsid w:val="00141878"/>
    <w:rsid w:val="00142AA7"/>
    <w:rsid w:val="001439E5"/>
    <w:rsid w:val="001479D6"/>
    <w:rsid w:val="0015028B"/>
    <w:rsid w:val="00150A11"/>
    <w:rsid w:val="00151A19"/>
    <w:rsid w:val="00156341"/>
    <w:rsid w:val="00161C6F"/>
    <w:rsid w:val="001653C9"/>
    <w:rsid w:val="00167AD9"/>
    <w:rsid w:val="001745A2"/>
    <w:rsid w:val="00182274"/>
    <w:rsid w:val="00182DE9"/>
    <w:rsid w:val="001854B2"/>
    <w:rsid w:val="00187261"/>
    <w:rsid w:val="001917D7"/>
    <w:rsid w:val="001A039F"/>
    <w:rsid w:val="001A62F2"/>
    <w:rsid w:val="001A63FE"/>
    <w:rsid w:val="001B026A"/>
    <w:rsid w:val="001B3D6C"/>
    <w:rsid w:val="001B5193"/>
    <w:rsid w:val="001B7FDB"/>
    <w:rsid w:val="001D67E5"/>
    <w:rsid w:val="001E5E2D"/>
    <w:rsid w:val="001E65A2"/>
    <w:rsid w:val="001F7E64"/>
    <w:rsid w:val="00201506"/>
    <w:rsid w:val="0020152C"/>
    <w:rsid w:val="00202959"/>
    <w:rsid w:val="00210A3C"/>
    <w:rsid w:val="002126E2"/>
    <w:rsid w:val="00214B2C"/>
    <w:rsid w:val="002233D4"/>
    <w:rsid w:val="00223C0D"/>
    <w:rsid w:val="00223FE8"/>
    <w:rsid w:val="00227062"/>
    <w:rsid w:val="00244418"/>
    <w:rsid w:val="00246E9A"/>
    <w:rsid w:val="002514DC"/>
    <w:rsid w:val="00253E2A"/>
    <w:rsid w:val="00254703"/>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79E4"/>
    <w:rsid w:val="002B2C01"/>
    <w:rsid w:val="002B5F64"/>
    <w:rsid w:val="002B707C"/>
    <w:rsid w:val="002C49DF"/>
    <w:rsid w:val="002C5D69"/>
    <w:rsid w:val="002D1AB7"/>
    <w:rsid w:val="002E0816"/>
    <w:rsid w:val="002E17DD"/>
    <w:rsid w:val="002E1C4D"/>
    <w:rsid w:val="002F1719"/>
    <w:rsid w:val="002F3B95"/>
    <w:rsid w:val="002F4925"/>
    <w:rsid w:val="003008F1"/>
    <w:rsid w:val="00302371"/>
    <w:rsid w:val="00303598"/>
    <w:rsid w:val="00305FD8"/>
    <w:rsid w:val="00311E7F"/>
    <w:rsid w:val="00314B28"/>
    <w:rsid w:val="00315150"/>
    <w:rsid w:val="003176ED"/>
    <w:rsid w:val="003231D3"/>
    <w:rsid w:val="003232AF"/>
    <w:rsid w:val="00323559"/>
    <w:rsid w:val="0032360C"/>
    <w:rsid w:val="00327179"/>
    <w:rsid w:val="00330E0C"/>
    <w:rsid w:val="00330E66"/>
    <w:rsid w:val="00332362"/>
    <w:rsid w:val="003334D5"/>
    <w:rsid w:val="00336834"/>
    <w:rsid w:val="00343939"/>
    <w:rsid w:val="00347AC0"/>
    <w:rsid w:val="00352FEF"/>
    <w:rsid w:val="00353A94"/>
    <w:rsid w:val="00354B9C"/>
    <w:rsid w:val="00357A2E"/>
    <w:rsid w:val="00363582"/>
    <w:rsid w:val="00376A1C"/>
    <w:rsid w:val="00382AFC"/>
    <w:rsid w:val="00386174"/>
    <w:rsid w:val="00390BA3"/>
    <w:rsid w:val="003941B1"/>
    <w:rsid w:val="00396833"/>
    <w:rsid w:val="00396869"/>
    <w:rsid w:val="003A19E0"/>
    <w:rsid w:val="003A6A88"/>
    <w:rsid w:val="003A6FFB"/>
    <w:rsid w:val="003B00BD"/>
    <w:rsid w:val="003B201F"/>
    <w:rsid w:val="003B2A2F"/>
    <w:rsid w:val="003B7642"/>
    <w:rsid w:val="003B7929"/>
    <w:rsid w:val="003B7E62"/>
    <w:rsid w:val="003C1B01"/>
    <w:rsid w:val="003D03D8"/>
    <w:rsid w:val="003D1262"/>
    <w:rsid w:val="003D28C9"/>
    <w:rsid w:val="003E3133"/>
    <w:rsid w:val="003F08B0"/>
    <w:rsid w:val="003F3E8D"/>
    <w:rsid w:val="003F6AE2"/>
    <w:rsid w:val="0040434D"/>
    <w:rsid w:val="00404F54"/>
    <w:rsid w:val="00405D0B"/>
    <w:rsid w:val="004101BF"/>
    <w:rsid w:val="0041036D"/>
    <w:rsid w:val="0041258C"/>
    <w:rsid w:val="00427B53"/>
    <w:rsid w:val="00431D40"/>
    <w:rsid w:val="00433738"/>
    <w:rsid w:val="00433D2F"/>
    <w:rsid w:val="004554B9"/>
    <w:rsid w:val="004617C8"/>
    <w:rsid w:val="00467B83"/>
    <w:rsid w:val="00467D36"/>
    <w:rsid w:val="0048585B"/>
    <w:rsid w:val="00497C80"/>
    <w:rsid w:val="004A1499"/>
    <w:rsid w:val="004A3D7B"/>
    <w:rsid w:val="004A5E73"/>
    <w:rsid w:val="004B274D"/>
    <w:rsid w:val="004B5E13"/>
    <w:rsid w:val="004B6366"/>
    <w:rsid w:val="004C5C0D"/>
    <w:rsid w:val="004C67BE"/>
    <w:rsid w:val="004D1948"/>
    <w:rsid w:val="004D7957"/>
    <w:rsid w:val="004E0E52"/>
    <w:rsid w:val="004E23D5"/>
    <w:rsid w:val="004F129B"/>
    <w:rsid w:val="004F26A5"/>
    <w:rsid w:val="004F2911"/>
    <w:rsid w:val="004F2A6C"/>
    <w:rsid w:val="004F345E"/>
    <w:rsid w:val="004F3827"/>
    <w:rsid w:val="004F523F"/>
    <w:rsid w:val="004F7646"/>
    <w:rsid w:val="00505797"/>
    <w:rsid w:val="00506C3E"/>
    <w:rsid w:val="00507E05"/>
    <w:rsid w:val="005129A9"/>
    <w:rsid w:val="00513722"/>
    <w:rsid w:val="00514332"/>
    <w:rsid w:val="005145DE"/>
    <w:rsid w:val="005162F5"/>
    <w:rsid w:val="005228C3"/>
    <w:rsid w:val="005270D0"/>
    <w:rsid w:val="005340A3"/>
    <w:rsid w:val="005356C5"/>
    <w:rsid w:val="0053782C"/>
    <w:rsid w:val="00540D2C"/>
    <w:rsid w:val="00542B1B"/>
    <w:rsid w:val="00542E52"/>
    <w:rsid w:val="00546B57"/>
    <w:rsid w:val="005477E8"/>
    <w:rsid w:val="0055174F"/>
    <w:rsid w:val="00551AE3"/>
    <w:rsid w:val="005531E2"/>
    <w:rsid w:val="00553E42"/>
    <w:rsid w:val="00554432"/>
    <w:rsid w:val="0055469B"/>
    <w:rsid w:val="00561629"/>
    <w:rsid w:val="0056380A"/>
    <w:rsid w:val="00565B08"/>
    <w:rsid w:val="00567C70"/>
    <w:rsid w:val="00577A91"/>
    <w:rsid w:val="00577CBE"/>
    <w:rsid w:val="00581B9F"/>
    <w:rsid w:val="005857FE"/>
    <w:rsid w:val="005860F8"/>
    <w:rsid w:val="00587F0D"/>
    <w:rsid w:val="005913BB"/>
    <w:rsid w:val="00592293"/>
    <w:rsid w:val="005A5862"/>
    <w:rsid w:val="005A625D"/>
    <w:rsid w:val="005A70C5"/>
    <w:rsid w:val="005B0149"/>
    <w:rsid w:val="005B058A"/>
    <w:rsid w:val="005B0F43"/>
    <w:rsid w:val="005B3EC2"/>
    <w:rsid w:val="005C1B0A"/>
    <w:rsid w:val="005C278C"/>
    <w:rsid w:val="005C73EC"/>
    <w:rsid w:val="005D1115"/>
    <w:rsid w:val="005E1529"/>
    <w:rsid w:val="005E4E4C"/>
    <w:rsid w:val="005F0917"/>
    <w:rsid w:val="005F4C27"/>
    <w:rsid w:val="006006BF"/>
    <w:rsid w:val="00601619"/>
    <w:rsid w:val="00602427"/>
    <w:rsid w:val="00611398"/>
    <w:rsid w:val="00613F82"/>
    <w:rsid w:val="00616F4B"/>
    <w:rsid w:val="0063295E"/>
    <w:rsid w:val="00633D36"/>
    <w:rsid w:val="0063492A"/>
    <w:rsid w:val="006369EF"/>
    <w:rsid w:val="00637EA1"/>
    <w:rsid w:val="0064049D"/>
    <w:rsid w:val="006409E2"/>
    <w:rsid w:val="00655FD2"/>
    <w:rsid w:val="00657F5F"/>
    <w:rsid w:val="00664774"/>
    <w:rsid w:val="00664BE7"/>
    <w:rsid w:val="00667739"/>
    <w:rsid w:val="00667C10"/>
    <w:rsid w:val="00667F83"/>
    <w:rsid w:val="00680121"/>
    <w:rsid w:val="006808F0"/>
    <w:rsid w:val="00684026"/>
    <w:rsid w:val="00685ECA"/>
    <w:rsid w:val="00690B87"/>
    <w:rsid w:val="00691060"/>
    <w:rsid w:val="00693245"/>
    <w:rsid w:val="006A1D45"/>
    <w:rsid w:val="006A359E"/>
    <w:rsid w:val="006A3F4C"/>
    <w:rsid w:val="006C20E3"/>
    <w:rsid w:val="006C4358"/>
    <w:rsid w:val="006C484C"/>
    <w:rsid w:val="006C6D34"/>
    <w:rsid w:val="006C7602"/>
    <w:rsid w:val="006D0DD1"/>
    <w:rsid w:val="006D21C7"/>
    <w:rsid w:val="006D3385"/>
    <w:rsid w:val="006D5591"/>
    <w:rsid w:val="006D6AE6"/>
    <w:rsid w:val="006D7F25"/>
    <w:rsid w:val="006E4BBF"/>
    <w:rsid w:val="006F001A"/>
    <w:rsid w:val="006F05BC"/>
    <w:rsid w:val="006F58CF"/>
    <w:rsid w:val="0070260B"/>
    <w:rsid w:val="00705A13"/>
    <w:rsid w:val="0070631A"/>
    <w:rsid w:val="00707794"/>
    <w:rsid w:val="00710E76"/>
    <w:rsid w:val="00711DAE"/>
    <w:rsid w:val="007137C2"/>
    <w:rsid w:val="007140FC"/>
    <w:rsid w:val="00721175"/>
    <w:rsid w:val="007241B9"/>
    <w:rsid w:val="0072546C"/>
    <w:rsid w:val="00730781"/>
    <w:rsid w:val="00734C1C"/>
    <w:rsid w:val="00741372"/>
    <w:rsid w:val="00741B70"/>
    <w:rsid w:val="00743F75"/>
    <w:rsid w:val="00745B02"/>
    <w:rsid w:val="00746FC8"/>
    <w:rsid w:val="00754E6F"/>
    <w:rsid w:val="0076029F"/>
    <w:rsid w:val="00760A2D"/>
    <w:rsid w:val="00761AD0"/>
    <w:rsid w:val="00764C39"/>
    <w:rsid w:val="00772B39"/>
    <w:rsid w:val="007743CF"/>
    <w:rsid w:val="00775156"/>
    <w:rsid w:val="00776A5E"/>
    <w:rsid w:val="00784323"/>
    <w:rsid w:val="00786235"/>
    <w:rsid w:val="00792CB3"/>
    <w:rsid w:val="00793E63"/>
    <w:rsid w:val="007B1E48"/>
    <w:rsid w:val="007B4DD6"/>
    <w:rsid w:val="007B5428"/>
    <w:rsid w:val="007C22D8"/>
    <w:rsid w:val="007C6308"/>
    <w:rsid w:val="007C6A54"/>
    <w:rsid w:val="007D3560"/>
    <w:rsid w:val="007D620A"/>
    <w:rsid w:val="007D7175"/>
    <w:rsid w:val="007E02FE"/>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20BB0"/>
    <w:rsid w:val="00826484"/>
    <w:rsid w:val="00830779"/>
    <w:rsid w:val="00832A02"/>
    <w:rsid w:val="00833BC7"/>
    <w:rsid w:val="00841267"/>
    <w:rsid w:val="00844306"/>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B0C7D"/>
    <w:rsid w:val="008B0C99"/>
    <w:rsid w:val="008B2DEC"/>
    <w:rsid w:val="008B5208"/>
    <w:rsid w:val="008B7ED2"/>
    <w:rsid w:val="008C5C8B"/>
    <w:rsid w:val="008C7337"/>
    <w:rsid w:val="008E0722"/>
    <w:rsid w:val="008E171A"/>
    <w:rsid w:val="008E3177"/>
    <w:rsid w:val="008E7341"/>
    <w:rsid w:val="008F2BE4"/>
    <w:rsid w:val="008F4357"/>
    <w:rsid w:val="008F4C84"/>
    <w:rsid w:val="00900D1E"/>
    <w:rsid w:val="00901EEC"/>
    <w:rsid w:val="00902B52"/>
    <w:rsid w:val="0090504E"/>
    <w:rsid w:val="00905DB8"/>
    <w:rsid w:val="0091318E"/>
    <w:rsid w:val="009136AF"/>
    <w:rsid w:val="00921D88"/>
    <w:rsid w:val="009227EE"/>
    <w:rsid w:val="00923411"/>
    <w:rsid w:val="00932F1E"/>
    <w:rsid w:val="00934AE8"/>
    <w:rsid w:val="00941A4D"/>
    <w:rsid w:val="00944C86"/>
    <w:rsid w:val="00944DB7"/>
    <w:rsid w:val="0094765A"/>
    <w:rsid w:val="009525BB"/>
    <w:rsid w:val="009541E8"/>
    <w:rsid w:val="009575C8"/>
    <w:rsid w:val="00960271"/>
    <w:rsid w:val="00960FD9"/>
    <w:rsid w:val="00961184"/>
    <w:rsid w:val="009659AD"/>
    <w:rsid w:val="00972009"/>
    <w:rsid w:val="009749BA"/>
    <w:rsid w:val="00975201"/>
    <w:rsid w:val="009752D6"/>
    <w:rsid w:val="00975B0B"/>
    <w:rsid w:val="00980FD7"/>
    <w:rsid w:val="009829A9"/>
    <w:rsid w:val="009839AB"/>
    <w:rsid w:val="00985C5B"/>
    <w:rsid w:val="009873E1"/>
    <w:rsid w:val="00987A51"/>
    <w:rsid w:val="00991861"/>
    <w:rsid w:val="009937D2"/>
    <w:rsid w:val="00997256"/>
    <w:rsid w:val="009A0E08"/>
    <w:rsid w:val="009A2C62"/>
    <w:rsid w:val="009A2DA2"/>
    <w:rsid w:val="009A5A8B"/>
    <w:rsid w:val="009B6790"/>
    <w:rsid w:val="009C4592"/>
    <w:rsid w:val="009C4D5F"/>
    <w:rsid w:val="009C529B"/>
    <w:rsid w:val="009C675E"/>
    <w:rsid w:val="009D4649"/>
    <w:rsid w:val="009D60DC"/>
    <w:rsid w:val="009D6B9F"/>
    <w:rsid w:val="009D6CF2"/>
    <w:rsid w:val="009E025F"/>
    <w:rsid w:val="009E0F00"/>
    <w:rsid w:val="009E1E8D"/>
    <w:rsid w:val="009E30F8"/>
    <w:rsid w:val="009F2CE2"/>
    <w:rsid w:val="009F6019"/>
    <w:rsid w:val="00A0580D"/>
    <w:rsid w:val="00A12BD2"/>
    <w:rsid w:val="00A1776F"/>
    <w:rsid w:val="00A17D7E"/>
    <w:rsid w:val="00A23EDD"/>
    <w:rsid w:val="00A243B3"/>
    <w:rsid w:val="00A300D8"/>
    <w:rsid w:val="00A37C65"/>
    <w:rsid w:val="00A4285B"/>
    <w:rsid w:val="00A42CBC"/>
    <w:rsid w:val="00A51A9B"/>
    <w:rsid w:val="00A57151"/>
    <w:rsid w:val="00A670D3"/>
    <w:rsid w:val="00A67446"/>
    <w:rsid w:val="00A7005D"/>
    <w:rsid w:val="00A7570D"/>
    <w:rsid w:val="00A80690"/>
    <w:rsid w:val="00A8123B"/>
    <w:rsid w:val="00A81A99"/>
    <w:rsid w:val="00A81C66"/>
    <w:rsid w:val="00A831BE"/>
    <w:rsid w:val="00A85A52"/>
    <w:rsid w:val="00A85B05"/>
    <w:rsid w:val="00A947A2"/>
    <w:rsid w:val="00A9542D"/>
    <w:rsid w:val="00AA0447"/>
    <w:rsid w:val="00AA1CEF"/>
    <w:rsid w:val="00AA62F8"/>
    <w:rsid w:val="00AB1AF8"/>
    <w:rsid w:val="00AB5B8B"/>
    <w:rsid w:val="00AB74B3"/>
    <w:rsid w:val="00AC4932"/>
    <w:rsid w:val="00AC781A"/>
    <w:rsid w:val="00AD343D"/>
    <w:rsid w:val="00AD7FAD"/>
    <w:rsid w:val="00AE031C"/>
    <w:rsid w:val="00AE3271"/>
    <w:rsid w:val="00AE715B"/>
    <w:rsid w:val="00AF1AA9"/>
    <w:rsid w:val="00AF3A05"/>
    <w:rsid w:val="00AF4E6A"/>
    <w:rsid w:val="00AF6A8A"/>
    <w:rsid w:val="00AF6C68"/>
    <w:rsid w:val="00B0270C"/>
    <w:rsid w:val="00B0344E"/>
    <w:rsid w:val="00B05677"/>
    <w:rsid w:val="00B128E9"/>
    <w:rsid w:val="00B12FE3"/>
    <w:rsid w:val="00B22A43"/>
    <w:rsid w:val="00B23334"/>
    <w:rsid w:val="00B2358A"/>
    <w:rsid w:val="00B262D9"/>
    <w:rsid w:val="00B26B59"/>
    <w:rsid w:val="00B34823"/>
    <w:rsid w:val="00B34892"/>
    <w:rsid w:val="00B359CD"/>
    <w:rsid w:val="00B35A36"/>
    <w:rsid w:val="00B5355F"/>
    <w:rsid w:val="00B625F0"/>
    <w:rsid w:val="00B64041"/>
    <w:rsid w:val="00B642C5"/>
    <w:rsid w:val="00B646CD"/>
    <w:rsid w:val="00B721D2"/>
    <w:rsid w:val="00B83725"/>
    <w:rsid w:val="00B847FE"/>
    <w:rsid w:val="00B90EE1"/>
    <w:rsid w:val="00BA1DDA"/>
    <w:rsid w:val="00BA2C1B"/>
    <w:rsid w:val="00BB0130"/>
    <w:rsid w:val="00BB285B"/>
    <w:rsid w:val="00BB7519"/>
    <w:rsid w:val="00BC05C6"/>
    <w:rsid w:val="00BD33AF"/>
    <w:rsid w:val="00BD5783"/>
    <w:rsid w:val="00BD68FD"/>
    <w:rsid w:val="00BD6DE2"/>
    <w:rsid w:val="00BE20BB"/>
    <w:rsid w:val="00BE49F7"/>
    <w:rsid w:val="00BE4D7D"/>
    <w:rsid w:val="00BF71E7"/>
    <w:rsid w:val="00C00590"/>
    <w:rsid w:val="00C0760B"/>
    <w:rsid w:val="00C12652"/>
    <w:rsid w:val="00C1508E"/>
    <w:rsid w:val="00C17827"/>
    <w:rsid w:val="00C209C8"/>
    <w:rsid w:val="00C20F58"/>
    <w:rsid w:val="00C217C0"/>
    <w:rsid w:val="00C22FC2"/>
    <w:rsid w:val="00C25560"/>
    <w:rsid w:val="00C268B1"/>
    <w:rsid w:val="00C26BB7"/>
    <w:rsid w:val="00C3004E"/>
    <w:rsid w:val="00C32C4A"/>
    <w:rsid w:val="00C41C28"/>
    <w:rsid w:val="00C43561"/>
    <w:rsid w:val="00C443C0"/>
    <w:rsid w:val="00C46E38"/>
    <w:rsid w:val="00C501DE"/>
    <w:rsid w:val="00C51EE8"/>
    <w:rsid w:val="00C5436F"/>
    <w:rsid w:val="00C57A88"/>
    <w:rsid w:val="00C747B4"/>
    <w:rsid w:val="00C776DB"/>
    <w:rsid w:val="00C77A5A"/>
    <w:rsid w:val="00C805F6"/>
    <w:rsid w:val="00C81D59"/>
    <w:rsid w:val="00C83FBD"/>
    <w:rsid w:val="00C8450E"/>
    <w:rsid w:val="00C9343E"/>
    <w:rsid w:val="00CA0631"/>
    <w:rsid w:val="00CA424E"/>
    <w:rsid w:val="00CA6C01"/>
    <w:rsid w:val="00CB093B"/>
    <w:rsid w:val="00CB482B"/>
    <w:rsid w:val="00CD2112"/>
    <w:rsid w:val="00CD6D45"/>
    <w:rsid w:val="00CE14B1"/>
    <w:rsid w:val="00CE201C"/>
    <w:rsid w:val="00CE3D8C"/>
    <w:rsid w:val="00CE4563"/>
    <w:rsid w:val="00CE4BFE"/>
    <w:rsid w:val="00CF17F3"/>
    <w:rsid w:val="00CF2B23"/>
    <w:rsid w:val="00CF5975"/>
    <w:rsid w:val="00CF65E2"/>
    <w:rsid w:val="00D01518"/>
    <w:rsid w:val="00D040BE"/>
    <w:rsid w:val="00D04112"/>
    <w:rsid w:val="00D054BD"/>
    <w:rsid w:val="00D06893"/>
    <w:rsid w:val="00D0779A"/>
    <w:rsid w:val="00D15394"/>
    <w:rsid w:val="00D15E68"/>
    <w:rsid w:val="00D169DD"/>
    <w:rsid w:val="00D20D04"/>
    <w:rsid w:val="00D2674F"/>
    <w:rsid w:val="00D30A85"/>
    <w:rsid w:val="00D30F0C"/>
    <w:rsid w:val="00D327ED"/>
    <w:rsid w:val="00D37AF2"/>
    <w:rsid w:val="00D41DCE"/>
    <w:rsid w:val="00D429A8"/>
    <w:rsid w:val="00D44C1D"/>
    <w:rsid w:val="00D472D8"/>
    <w:rsid w:val="00D54786"/>
    <w:rsid w:val="00D613D3"/>
    <w:rsid w:val="00D64C76"/>
    <w:rsid w:val="00D65B92"/>
    <w:rsid w:val="00D75137"/>
    <w:rsid w:val="00D75C72"/>
    <w:rsid w:val="00D81879"/>
    <w:rsid w:val="00D83D1C"/>
    <w:rsid w:val="00D92B73"/>
    <w:rsid w:val="00D94143"/>
    <w:rsid w:val="00D9669C"/>
    <w:rsid w:val="00DA03BA"/>
    <w:rsid w:val="00DA1600"/>
    <w:rsid w:val="00DA1FE1"/>
    <w:rsid w:val="00DA5E81"/>
    <w:rsid w:val="00DA6F2D"/>
    <w:rsid w:val="00DA7972"/>
    <w:rsid w:val="00DC00AD"/>
    <w:rsid w:val="00DC09B9"/>
    <w:rsid w:val="00DC2F2B"/>
    <w:rsid w:val="00DC5D34"/>
    <w:rsid w:val="00DC77C1"/>
    <w:rsid w:val="00DC7A52"/>
    <w:rsid w:val="00DC7F21"/>
    <w:rsid w:val="00DD0623"/>
    <w:rsid w:val="00DE31A6"/>
    <w:rsid w:val="00DE6349"/>
    <w:rsid w:val="00DE6B58"/>
    <w:rsid w:val="00DE7F65"/>
    <w:rsid w:val="00DF0F2C"/>
    <w:rsid w:val="00DF3944"/>
    <w:rsid w:val="00DF3EA3"/>
    <w:rsid w:val="00DF50A8"/>
    <w:rsid w:val="00E027DB"/>
    <w:rsid w:val="00E034B4"/>
    <w:rsid w:val="00E11C6D"/>
    <w:rsid w:val="00E1276E"/>
    <w:rsid w:val="00E152BE"/>
    <w:rsid w:val="00E154C0"/>
    <w:rsid w:val="00E342F9"/>
    <w:rsid w:val="00E34D7E"/>
    <w:rsid w:val="00E34E63"/>
    <w:rsid w:val="00E358B1"/>
    <w:rsid w:val="00E36062"/>
    <w:rsid w:val="00E36240"/>
    <w:rsid w:val="00E363C8"/>
    <w:rsid w:val="00E41CFB"/>
    <w:rsid w:val="00E460FA"/>
    <w:rsid w:val="00E464C1"/>
    <w:rsid w:val="00E527A5"/>
    <w:rsid w:val="00E53130"/>
    <w:rsid w:val="00E56304"/>
    <w:rsid w:val="00E60BCE"/>
    <w:rsid w:val="00E6369D"/>
    <w:rsid w:val="00E63C8D"/>
    <w:rsid w:val="00E644FA"/>
    <w:rsid w:val="00E65156"/>
    <w:rsid w:val="00E67F85"/>
    <w:rsid w:val="00E70525"/>
    <w:rsid w:val="00E716C2"/>
    <w:rsid w:val="00E71780"/>
    <w:rsid w:val="00E717B6"/>
    <w:rsid w:val="00E72943"/>
    <w:rsid w:val="00E751BC"/>
    <w:rsid w:val="00E75489"/>
    <w:rsid w:val="00E7574F"/>
    <w:rsid w:val="00E75F01"/>
    <w:rsid w:val="00E777F3"/>
    <w:rsid w:val="00E93A68"/>
    <w:rsid w:val="00E946F8"/>
    <w:rsid w:val="00E94887"/>
    <w:rsid w:val="00EB0B79"/>
    <w:rsid w:val="00EB1D8E"/>
    <w:rsid w:val="00EB51BE"/>
    <w:rsid w:val="00EB6050"/>
    <w:rsid w:val="00EB72D2"/>
    <w:rsid w:val="00EC42A0"/>
    <w:rsid w:val="00EC7ECE"/>
    <w:rsid w:val="00ED0569"/>
    <w:rsid w:val="00ED24A6"/>
    <w:rsid w:val="00ED33F5"/>
    <w:rsid w:val="00EE1378"/>
    <w:rsid w:val="00EE1FE1"/>
    <w:rsid w:val="00EE2A35"/>
    <w:rsid w:val="00EE422A"/>
    <w:rsid w:val="00EE4EF9"/>
    <w:rsid w:val="00EF1E54"/>
    <w:rsid w:val="00EF20B3"/>
    <w:rsid w:val="00EF2E10"/>
    <w:rsid w:val="00EF5476"/>
    <w:rsid w:val="00EF6207"/>
    <w:rsid w:val="00EF7296"/>
    <w:rsid w:val="00F0686F"/>
    <w:rsid w:val="00F16C89"/>
    <w:rsid w:val="00F21702"/>
    <w:rsid w:val="00F21F4D"/>
    <w:rsid w:val="00F2367E"/>
    <w:rsid w:val="00F27C12"/>
    <w:rsid w:val="00F31194"/>
    <w:rsid w:val="00F31E9C"/>
    <w:rsid w:val="00F321ED"/>
    <w:rsid w:val="00F35BA9"/>
    <w:rsid w:val="00F45831"/>
    <w:rsid w:val="00F52E62"/>
    <w:rsid w:val="00F535F9"/>
    <w:rsid w:val="00F53ECB"/>
    <w:rsid w:val="00F677EA"/>
    <w:rsid w:val="00F77C86"/>
    <w:rsid w:val="00F821A1"/>
    <w:rsid w:val="00F86659"/>
    <w:rsid w:val="00F94055"/>
    <w:rsid w:val="00FA354C"/>
    <w:rsid w:val="00FA3EE0"/>
    <w:rsid w:val="00FA4AFC"/>
    <w:rsid w:val="00FB096F"/>
    <w:rsid w:val="00FB0EA9"/>
    <w:rsid w:val="00FD1BE9"/>
    <w:rsid w:val="00FD3BEF"/>
    <w:rsid w:val="00FD6F44"/>
    <w:rsid w:val="00FE038D"/>
    <w:rsid w:val="00FE0665"/>
    <w:rsid w:val="00FE1281"/>
    <w:rsid w:val="00FE2A83"/>
    <w:rsid w:val="00FE5B16"/>
    <w:rsid w:val="00FE6698"/>
    <w:rsid w:val="00FF08F1"/>
    <w:rsid w:val="00FF1A02"/>
    <w:rsid w:val="00FF2347"/>
    <w:rsid w:val="00FF2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9"/>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6"/>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7"/>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s>
</file>

<file path=word/webSettings.xml><?xml version="1.0" encoding="utf-8"?>
<w:webSettings xmlns:r="http://schemas.openxmlformats.org/officeDocument/2006/relationships" xmlns:w="http://schemas.openxmlformats.org/wordprocessingml/2006/main">
  <w:divs>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FCE48-3D4B-4E12-8EFF-EDA21B94E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5</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1699</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Craig Lightfoot</dc:creator>
  <cp:keywords/>
  <cp:lastModifiedBy>Patrick Lowenthl</cp:lastModifiedBy>
  <cp:revision>2</cp:revision>
  <cp:lastPrinted>2009-07-29T17:21:00Z</cp:lastPrinted>
  <dcterms:created xsi:type="dcterms:W3CDTF">2010-02-24T20:46:00Z</dcterms:created>
  <dcterms:modified xsi:type="dcterms:W3CDTF">2010-02-24T20:46:00Z</dcterms:modified>
</cp:coreProperties>
</file>