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536" w:rsidRPr="00E20EB9" w:rsidRDefault="00245B86" w:rsidP="00810536">
      <w:pPr>
        <w:pStyle w:val="Chbody"/>
        <w:jc w:val="center"/>
        <w:rPr>
          <w:sz w:val="28"/>
        </w:rPr>
      </w:pPr>
      <w:r>
        <w:rPr>
          <w:rFonts w:ascii="Helvetica" w:hAnsi="Helvetica"/>
          <w:b/>
          <w:sz w:val="28"/>
        </w:rPr>
        <w:t>SimplyBox</w:t>
      </w:r>
      <w:r w:rsidR="00330E66">
        <w:rPr>
          <w:rFonts w:ascii="Helvetica" w:hAnsi="Helvetica"/>
          <w:b/>
          <w:sz w:val="28"/>
        </w:rPr>
        <w:fldChar w:fldCharType="begin"/>
      </w:r>
      <w:r w:rsidR="000A4B48">
        <w:instrText xml:space="preserve"> XE "</w:instrText>
      </w:r>
      <w:r w:rsidR="000A4B48" w:rsidRPr="002F1F64">
        <w:instrText>Audacity</w:instrText>
      </w:r>
      <w:r w:rsidR="000A4B48">
        <w:instrText xml:space="preserve">" \b </w:instrText>
      </w:r>
      <w:r w:rsidR="00330E66">
        <w:rPr>
          <w:rFonts w:ascii="Helvetica" w:hAnsi="Helvetica"/>
          <w:b/>
          <w:sz w:val="28"/>
        </w:rPr>
        <w:fldChar w:fldCharType="end"/>
      </w:r>
    </w:p>
    <w:p w:rsidR="00810536" w:rsidRPr="00A71BB5" w:rsidRDefault="00245B86" w:rsidP="00810536">
      <w:pPr>
        <w:spacing w:after="0" w:afterAutospacing="0"/>
        <w:jc w:val="center"/>
        <w:rPr>
          <w:sz w:val="20"/>
        </w:rPr>
      </w:pPr>
      <w:r>
        <w:rPr>
          <w:sz w:val="20"/>
        </w:rPr>
        <w:t>simplybox.com</w:t>
      </w:r>
    </w:p>
    <w:p w:rsidR="00810536" w:rsidRPr="00A71BB5" w:rsidRDefault="00810536" w:rsidP="00245B86">
      <w:pPr>
        <w:spacing w:after="0" w:afterAutospacing="0"/>
        <w:jc w:val="center"/>
        <w:rPr>
          <w:rFonts w:ascii="Helvetica" w:hAnsi="Helvetica"/>
          <w:b/>
          <w:sz w:val="18"/>
        </w:rPr>
      </w:pPr>
      <w:r w:rsidRPr="00A71BB5">
        <w:rPr>
          <w:sz w:val="20"/>
        </w:rPr>
        <w:br/>
      </w:r>
      <w:r w:rsidR="00245B86">
        <w:rPr>
          <w:i/>
          <w:sz w:val="20"/>
        </w:rPr>
        <w:t>Thinking inside the box</w:t>
      </w:r>
      <w:r>
        <w:rPr>
          <w:sz w:val="20"/>
        </w:rPr>
        <w:br/>
      </w:r>
      <w:r w:rsidRPr="00A71BB5">
        <w:rPr>
          <w:sz w:val="20"/>
        </w:rPr>
        <w:br/>
      </w:r>
      <w:r w:rsidRPr="00A71BB5">
        <w:rPr>
          <w:sz w:val="20"/>
        </w:rPr>
        <w:br/>
      </w:r>
      <w:r w:rsidRPr="00A71BB5">
        <w:rPr>
          <w:rFonts w:ascii="Helvetica" w:hAnsi="Helvetica"/>
          <w:b/>
          <w:sz w:val="18"/>
        </w:rPr>
        <w:t>what is it?</w:t>
      </w:r>
    </w:p>
    <w:p w:rsidR="00810536" w:rsidRPr="00A71BB5" w:rsidRDefault="00F34ACA" w:rsidP="00810536">
      <w:pPr>
        <w:spacing w:after="0" w:afterAutospacing="0"/>
        <w:rPr>
          <w:rFonts w:ascii="Helvetica" w:hAnsi="Helvetica"/>
          <w:b/>
          <w:sz w:val="18"/>
        </w:rPr>
      </w:pPr>
      <w:r>
        <w:rPr>
          <w:sz w:val="20"/>
        </w:rPr>
        <w:t xml:space="preserve">SimplyBox </w:t>
      </w:r>
      <w:r w:rsidR="00AA61A4">
        <w:rPr>
          <w:sz w:val="20"/>
        </w:rPr>
        <w:t>is a tool that can help faculty and students collaborate and harness the Web’s resources.</w:t>
      </w:r>
      <w:r w:rsidR="00460EA9">
        <w:rPr>
          <w:sz w:val="20"/>
        </w:rPr>
        <w:t xml:space="preserve"> The way it works is that you collect useful content from the web </w:t>
      </w:r>
      <w:r w:rsidR="00635EDD">
        <w:rPr>
          <w:sz w:val="20"/>
        </w:rPr>
        <w:t>and add it to a “box” and then a</w:t>
      </w:r>
      <w:r w:rsidR="00460EA9">
        <w:rPr>
          <w:sz w:val="20"/>
        </w:rPr>
        <w:t>dd your comments</w:t>
      </w:r>
      <w:r w:rsidR="00635EDD">
        <w:rPr>
          <w:sz w:val="20"/>
        </w:rPr>
        <w:t xml:space="preserve"> to it.  Then you can share your box with others and even if they are not SimplyBox users they can comment on the resources. SimplyBox is essentially a visual approach to collaboratively bookmarking.</w:t>
      </w:r>
      <w:r w:rsidR="004811E7">
        <w:rPr>
          <w:sz w:val="20"/>
        </w:rPr>
        <w:br/>
      </w:r>
      <w:r w:rsidR="00810536">
        <w:rPr>
          <w:rFonts w:ascii="Helvetica" w:hAnsi="Helvetica"/>
          <w:b/>
          <w:sz w:val="18"/>
        </w:rPr>
        <w:br/>
      </w:r>
      <w:r w:rsidR="00810536" w:rsidRPr="00A71BB5">
        <w:rPr>
          <w:rFonts w:ascii="Helvetica" w:hAnsi="Helvetica"/>
          <w:b/>
          <w:sz w:val="18"/>
        </w:rPr>
        <w:t>educational use?</w:t>
      </w:r>
    </w:p>
    <w:p w:rsidR="00810536" w:rsidRPr="00A71BB5" w:rsidRDefault="00F93F7A" w:rsidP="00810536">
      <w:pPr>
        <w:spacing w:after="0" w:afterAutospacing="0"/>
        <w:rPr>
          <w:sz w:val="20"/>
        </w:rPr>
      </w:pPr>
      <w:r>
        <w:rPr>
          <w:sz w:val="20"/>
        </w:rPr>
        <w:t xml:space="preserve">SimplyBox can be used </w:t>
      </w:r>
    </w:p>
    <w:p w:rsidR="00810536" w:rsidRPr="00A71BB5"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pros &amp; cons?</w:t>
      </w:r>
    </w:p>
    <w:p w:rsidR="00810536" w:rsidRDefault="007B07CD" w:rsidP="00810536">
      <w:pPr>
        <w:spacing w:after="0" w:afterAutospacing="0"/>
        <w:rPr>
          <w:sz w:val="20"/>
        </w:rPr>
      </w:pPr>
      <w:r>
        <w:rPr>
          <w:sz w:val="20"/>
        </w:rPr>
        <w:t>The best part of SimplyBox is its visual way of capturing resources on the Web. The biggest drawback is users must download and install the SimplyBox toolbar in order to create “boxes” to share. The toolbar will not run on Safari or Google Chrome.</w:t>
      </w:r>
    </w:p>
    <w:p w:rsidR="00810536" w:rsidRPr="00B05677" w:rsidRDefault="00810536" w:rsidP="00810536">
      <w:pPr>
        <w:spacing w:after="0" w:afterAutospacing="0"/>
        <w:rPr>
          <w:sz w:val="18"/>
          <w:szCs w:val="18"/>
        </w:rPr>
      </w:pPr>
    </w:p>
    <w:p w:rsidR="00810536" w:rsidRDefault="00810536" w:rsidP="00810536">
      <w:pPr>
        <w:pStyle w:val="ChH1"/>
      </w:pPr>
      <w:r>
        <w:t>what’s it cost?</w:t>
      </w:r>
    </w:p>
    <w:p w:rsidR="00810536" w:rsidRPr="00A71BB5" w:rsidRDefault="007241B9" w:rsidP="00810536">
      <w:pPr>
        <w:spacing w:after="0" w:afterAutospacing="0"/>
        <w:rPr>
          <w:sz w:val="20"/>
        </w:rPr>
      </w:pPr>
      <w:r>
        <w:rPr>
          <w:sz w:val="20"/>
        </w:rPr>
        <w:t xml:space="preserve">It’s </w:t>
      </w:r>
      <w:r w:rsidR="00F93F7A">
        <w:rPr>
          <w:sz w:val="20"/>
        </w:rPr>
        <w:t>free to try. There is an education version but it is unclear from the website the pricing structure.</w:t>
      </w:r>
    </w:p>
    <w:p w:rsidR="00810536" w:rsidRPr="00A71BB5"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alternatives?</w:t>
      </w:r>
    </w:p>
    <w:p w:rsidR="00810536" w:rsidRPr="00C00590" w:rsidRDefault="00635EDD" w:rsidP="006D5591">
      <w:pPr>
        <w:pStyle w:val="Chbody"/>
      </w:pPr>
      <w:r>
        <w:t>While not exact alternatives, Diigo (</w:t>
      </w:r>
      <w:r w:rsidRPr="00635EDD">
        <w:t>http://www.diigo.com</w:t>
      </w:r>
      <w:r>
        <w:t xml:space="preserve">) and Delicious </w:t>
      </w:r>
      <w:r w:rsidR="00F93F7A">
        <w:t xml:space="preserve">(http://delicious.com) </w:t>
      </w:r>
      <w:r>
        <w:t>are other bookmarking applications.</w:t>
      </w:r>
    </w:p>
    <w:p w:rsidR="00810536" w:rsidRPr="00B05677" w:rsidRDefault="00810536" w:rsidP="00810536">
      <w:pPr>
        <w:spacing w:after="0" w:afterAutospacing="0"/>
        <w:jc w:val="center"/>
        <w:rPr>
          <w:rFonts w:ascii="Helvetica" w:hAnsi="Helvetica"/>
          <w:b/>
          <w:sz w:val="18"/>
          <w:szCs w:val="18"/>
        </w:rPr>
      </w:pPr>
    </w:p>
    <w:p w:rsidR="00810536" w:rsidRPr="00A71BB5" w:rsidRDefault="00810536" w:rsidP="00810536">
      <w:pPr>
        <w:spacing w:after="0" w:afterAutospacing="0"/>
        <w:rPr>
          <w:rFonts w:ascii="Helvetica" w:hAnsi="Helvetica"/>
          <w:b/>
          <w:sz w:val="18"/>
        </w:rPr>
      </w:pPr>
      <w:r w:rsidRPr="00A71BB5">
        <w:rPr>
          <w:rFonts w:ascii="Helvetica" w:hAnsi="Helvetica"/>
          <w:b/>
          <w:sz w:val="18"/>
        </w:rPr>
        <w:t>resources?</w:t>
      </w:r>
    </w:p>
    <w:p w:rsidR="00810536" w:rsidRDefault="00A93EFE" w:rsidP="00810536">
      <w:pPr>
        <w:pStyle w:val="Chbody"/>
      </w:pPr>
      <w:r>
        <w:t>SimplyBox Overview</w:t>
      </w:r>
      <w:r w:rsidR="00EA5F42">
        <w:br/>
      </w:r>
      <w:r w:rsidRPr="00A93EFE">
        <w:t>http://www.youtube.com/watch?v=jtNHMW9RnFw</w:t>
      </w:r>
    </w:p>
    <w:p w:rsidR="00A93EFE" w:rsidRDefault="00A93EFE" w:rsidP="00810536">
      <w:pPr>
        <w:pStyle w:val="Chbody"/>
      </w:pPr>
    </w:p>
    <w:p w:rsidR="00A93EFE" w:rsidRPr="00C00590" w:rsidRDefault="00A93EFE" w:rsidP="00810536">
      <w:pPr>
        <w:pStyle w:val="Chbody"/>
      </w:pPr>
      <w:r>
        <w:t>Sharing with SimplyBox</w:t>
      </w:r>
      <w:r>
        <w:br/>
      </w:r>
      <w:r w:rsidRPr="00A93EFE">
        <w:t>http://www.youtube.com/watch?v=dCAkr5_OXME</w:t>
      </w:r>
    </w:p>
    <w:p w:rsidR="00330E66" w:rsidRPr="0041036D" w:rsidRDefault="00330E66" w:rsidP="0041036D">
      <w:pPr>
        <w:pStyle w:val="Chbody"/>
      </w:pPr>
    </w:p>
    <w:sectPr w:rsidR="00330E66" w:rsidRPr="0041036D" w:rsidSect="00EC42A0">
      <w:headerReference w:type="even" r:id="rId8"/>
      <w:headerReference w:type="default" r:id="rId9"/>
      <w:footerReference w:type="even" r:id="rId10"/>
      <w:footerReference w:type="default" r:id="rId11"/>
      <w:pgSz w:w="8640" w:h="12960" w:code="197"/>
      <w:pgMar w:top="720" w:right="720" w:bottom="720" w:left="720" w:header="288" w:footer="288" w:gutter="36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A22" w:rsidRDefault="00544A22">
      <w:pPr>
        <w:spacing w:after="0"/>
      </w:pPr>
      <w:r>
        <w:separator/>
      </w:r>
    </w:p>
  </w:endnote>
  <w:endnote w:type="continuationSeparator" w:id="0">
    <w:p w:rsidR="00544A22" w:rsidRDefault="00544A2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330E66">
    <w:pPr>
      <w:pStyle w:val="Footer"/>
      <w:jc w:val="left"/>
      <w:rPr>
        <w:rStyle w:val="PageNumber"/>
        <w:b w:val="0"/>
      </w:rPr>
    </w:pPr>
    <w:r>
      <w:rPr>
        <w:rStyle w:val="PageNumber"/>
        <w:b w:val="0"/>
      </w:rPr>
      <w:fldChar w:fldCharType="begin"/>
    </w:r>
    <w:r w:rsidR="00684026">
      <w:rPr>
        <w:rStyle w:val="PageNumber"/>
        <w:b w:val="0"/>
      </w:rPr>
      <w:instrText xml:space="preserve"> PAGE  </w:instrText>
    </w:r>
    <w:r>
      <w:rPr>
        <w:rStyle w:val="PageNumber"/>
        <w:b w:val="0"/>
      </w:rPr>
      <w:fldChar w:fldCharType="separate"/>
    </w:r>
    <w:r w:rsidR="00B05677">
      <w:rPr>
        <w:rStyle w:val="PageNumber"/>
        <w:b w:val="0"/>
        <w:noProof/>
      </w:rPr>
      <w:t>2</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Footer"/>
      <w:jc w:val="right"/>
      <w:rPr>
        <w:rStyle w:val="PageNumber"/>
        <w:b w:val="0"/>
        <w:szCs w:val="20"/>
      </w:rPr>
    </w:pPr>
    <w:r>
      <w:rPr>
        <w:rStyle w:val="PageNumber"/>
        <w:b w:val="0"/>
        <w:szCs w:val="20"/>
      </w:rPr>
      <w:t xml:space="preserve">   </w:t>
    </w:r>
    <w:r w:rsidR="00330E66">
      <w:rPr>
        <w:rStyle w:val="PageNumber"/>
        <w:b w:val="0"/>
        <w:szCs w:val="20"/>
      </w:rPr>
      <w:fldChar w:fldCharType="begin"/>
    </w:r>
    <w:r>
      <w:rPr>
        <w:rStyle w:val="PageNumber"/>
        <w:b w:val="0"/>
        <w:szCs w:val="20"/>
      </w:rPr>
      <w:instrText xml:space="preserve"> PAGE </w:instrText>
    </w:r>
    <w:r w:rsidR="00330E66">
      <w:rPr>
        <w:rStyle w:val="PageNumber"/>
        <w:b w:val="0"/>
        <w:szCs w:val="20"/>
      </w:rPr>
      <w:fldChar w:fldCharType="separate"/>
    </w:r>
    <w:r w:rsidR="007B07CD">
      <w:rPr>
        <w:rStyle w:val="PageNumber"/>
        <w:b w:val="0"/>
        <w:noProof/>
        <w:szCs w:val="20"/>
      </w:rPr>
      <w:t>1</w:t>
    </w:r>
    <w:r w:rsidR="00330E66">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A22" w:rsidRDefault="00544A22">
      <w:pPr>
        <w:spacing w:after="0"/>
      </w:pPr>
      <w:r>
        <w:separator/>
      </w:r>
    </w:p>
  </w:footnote>
  <w:footnote w:type="continuationSeparator" w:id="0">
    <w:p w:rsidR="00544A22" w:rsidRDefault="00544A2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FFFFFF82"/>
    <w:multiLevelType w:val="singleLevel"/>
    <w:tmpl w:val="A5182F40"/>
    <w:lvl w:ilvl="0">
      <w:start w:val="1"/>
      <w:numFmt w:val="bullet"/>
      <w:lvlText w:val=""/>
      <w:lvlJc w:val="left"/>
      <w:pPr>
        <w:tabs>
          <w:tab w:val="num" w:pos="1080"/>
        </w:tabs>
        <w:ind w:left="1080" w:hanging="360"/>
      </w:pPr>
      <w:rPr>
        <w:rFonts w:ascii="Symbol" w:hAnsi="Symbol" w:hint="default"/>
      </w:rPr>
    </w:lvl>
  </w:abstractNum>
  <w:abstractNum w:abstractNumId="3">
    <w:nsid w:val="025B0288"/>
    <w:multiLevelType w:val="hybridMultilevel"/>
    <w:tmpl w:val="455E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754F00"/>
    <w:multiLevelType w:val="hybridMultilevel"/>
    <w:tmpl w:val="FA5AF87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361C0"/>
    <w:multiLevelType w:val="hybridMultilevel"/>
    <w:tmpl w:val="BE9C0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C2712A"/>
    <w:multiLevelType w:val="hybridMultilevel"/>
    <w:tmpl w:val="6C3A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13495E"/>
    <w:multiLevelType w:val="hybridMultilevel"/>
    <w:tmpl w:val="CF207AB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32A08"/>
    <w:multiLevelType w:val="hybridMultilevel"/>
    <w:tmpl w:val="77C08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740DF7"/>
    <w:multiLevelType w:val="singleLevel"/>
    <w:tmpl w:val="20360684"/>
    <w:lvl w:ilvl="0">
      <w:start w:val="1"/>
      <w:numFmt w:val="bullet"/>
      <w:lvlText w:val=""/>
      <w:lvlJc w:val="left"/>
      <w:pPr>
        <w:tabs>
          <w:tab w:val="num" w:pos="360"/>
        </w:tabs>
        <w:ind w:left="360" w:hanging="360"/>
      </w:pPr>
      <w:rPr>
        <w:rFonts w:ascii="Symbol" w:hAnsi="Symbol" w:hint="default"/>
      </w:rPr>
    </w:lvl>
  </w:abstractNum>
  <w:abstractNum w:abstractNumId="10">
    <w:nsid w:val="1B430D91"/>
    <w:multiLevelType w:val="hybridMultilevel"/>
    <w:tmpl w:val="395E5CEE"/>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6E5C5A"/>
    <w:multiLevelType w:val="hybridMultilevel"/>
    <w:tmpl w:val="6B56253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1D8A7917"/>
    <w:multiLevelType w:val="hybridMultilevel"/>
    <w:tmpl w:val="71C0424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FC3243"/>
    <w:multiLevelType w:val="hybridMultilevel"/>
    <w:tmpl w:val="FA74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D0B40BD"/>
    <w:multiLevelType w:val="hybridMultilevel"/>
    <w:tmpl w:val="769A6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F86090"/>
    <w:multiLevelType w:val="hybridMultilevel"/>
    <w:tmpl w:val="DF6825E2"/>
    <w:lvl w:ilvl="0" w:tplc="E378278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18">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9">
    <w:nsid w:val="3D5950F8"/>
    <w:multiLevelType w:val="hybridMultilevel"/>
    <w:tmpl w:val="E68AE16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3E1915AD"/>
    <w:multiLevelType w:val="hybridMultilevel"/>
    <w:tmpl w:val="6E88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8A1FF9"/>
    <w:multiLevelType w:val="hybridMultilevel"/>
    <w:tmpl w:val="A986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A25897"/>
    <w:multiLevelType w:val="hybridMultilevel"/>
    <w:tmpl w:val="C5722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51909D0"/>
    <w:multiLevelType w:val="hybridMultilevel"/>
    <w:tmpl w:val="4EAED10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1446B"/>
    <w:multiLevelType w:val="hybridMultilevel"/>
    <w:tmpl w:val="166215B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C24CD"/>
    <w:multiLevelType w:val="hybridMultilevel"/>
    <w:tmpl w:val="EA6C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5B1E51"/>
    <w:multiLevelType w:val="hybridMultilevel"/>
    <w:tmpl w:val="F738A86E"/>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7">
    <w:nsid w:val="49EB78CC"/>
    <w:multiLevelType w:val="hybridMultilevel"/>
    <w:tmpl w:val="4342B23A"/>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29">
    <w:nsid w:val="4D075CF0"/>
    <w:multiLevelType w:val="hybridMultilevel"/>
    <w:tmpl w:val="68AE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C90D90"/>
    <w:multiLevelType w:val="hybridMultilevel"/>
    <w:tmpl w:val="ED2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547D9"/>
    <w:multiLevelType w:val="hybridMultilevel"/>
    <w:tmpl w:val="2CEA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774846"/>
    <w:multiLevelType w:val="hybridMultilevel"/>
    <w:tmpl w:val="E8464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8F860B5"/>
    <w:multiLevelType w:val="hybridMultilevel"/>
    <w:tmpl w:val="87BA84B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nsid w:val="592C43C3"/>
    <w:multiLevelType w:val="hybridMultilevel"/>
    <w:tmpl w:val="8E9EE246"/>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111611"/>
    <w:multiLevelType w:val="hybridMultilevel"/>
    <w:tmpl w:val="85DCE6D2"/>
    <w:lvl w:ilvl="0" w:tplc="81041728">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7F13CB"/>
    <w:multiLevelType w:val="hybridMultilevel"/>
    <w:tmpl w:val="EDD6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9B2163"/>
    <w:multiLevelType w:val="hybridMultilevel"/>
    <w:tmpl w:val="F5B8279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3D7362"/>
    <w:multiLevelType w:val="hybridMultilevel"/>
    <w:tmpl w:val="F6640B70"/>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626A0B"/>
    <w:multiLevelType w:val="hybridMultilevel"/>
    <w:tmpl w:val="D30CFD16"/>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0">
    <w:nsid w:val="66BA3E8A"/>
    <w:multiLevelType w:val="hybridMultilevel"/>
    <w:tmpl w:val="4A04D152"/>
    <w:lvl w:ilvl="0" w:tplc="BD3AD5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B3C2675"/>
    <w:multiLevelType w:val="hybridMultilevel"/>
    <w:tmpl w:val="C48005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CFF4321"/>
    <w:multiLevelType w:val="hybridMultilevel"/>
    <w:tmpl w:val="153E5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E32558F"/>
    <w:multiLevelType w:val="hybridMultilevel"/>
    <w:tmpl w:val="273C902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4">
    <w:nsid w:val="6F817B3D"/>
    <w:multiLevelType w:val="hybridMultilevel"/>
    <w:tmpl w:val="17825824"/>
    <w:lvl w:ilvl="0" w:tplc="733C46BC">
      <w:start w:val="1"/>
      <w:numFmt w:val="decimal"/>
      <w:lvlText w:val="%1."/>
      <w:lvlJc w:val="left"/>
      <w:pPr>
        <w:ind w:left="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B53F0C"/>
    <w:multiLevelType w:val="hybridMultilevel"/>
    <w:tmpl w:val="D360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4D1749"/>
    <w:multiLevelType w:val="hybridMultilevel"/>
    <w:tmpl w:val="1634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B338B2"/>
    <w:multiLevelType w:val="hybridMultilevel"/>
    <w:tmpl w:val="90BAD66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8">
    <w:nsid w:val="76C37093"/>
    <w:multiLevelType w:val="hybridMultilevel"/>
    <w:tmpl w:val="A9CA3D92"/>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9">
    <w:nsid w:val="77640DA6"/>
    <w:multiLevelType w:val="hybridMultilevel"/>
    <w:tmpl w:val="8132D71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E27941"/>
    <w:multiLevelType w:val="hybridMultilevel"/>
    <w:tmpl w:val="EBFE2A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nsid w:val="7998073D"/>
    <w:multiLevelType w:val="hybridMultilevel"/>
    <w:tmpl w:val="BA9A1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53">
    <w:nsid w:val="7CC275E4"/>
    <w:multiLevelType w:val="hybridMultilevel"/>
    <w:tmpl w:val="EEEEBFC6"/>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7D33600B"/>
    <w:multiLevelType w:val="hybridMultilevel"/>
    <w:tmpl w:val="96BC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E1C521A"/>
    <w:multiLevelType w:val="hybridMultilevel"/>
    <w:tmpl w:val="DB7841A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14"/>
  </w:num>
  <w:num w:numId="2">
    <w:abstractNumId w:val="18"/>
  </w:num>
  <w:num w:numId="3">
    <w:abstractNumId w:val="1"/>
  </w:num>
  <w:num w:numId="4">
    <w:abstractNumId w:val="0"/>
  </w:num>
  <w:num w:numId="5">
    <w:abstractNumId w:val="2"/>
  </w:num>
  <w:num w:numId="6">
    <w:abstractNumId w:val="28"/>
  </w:num>
  <w:num w:numId="7">
    <w:abstractNumId w:val="17"/>
  </w:num>
  <w:num w:numId="8">
    <w:abstractNumId w:val="9"/>
  </w:num>
  <w:num w:numId="9">
    <w:abstractNumId w:val="52"/>
  </w:num>
  <w:num w:numId="10">
    <w:abstractNumId w:val="53"/>
  </w:num>
  <w:num w:numId="11">
    <w:abstractNumId w:val="44"/>
  </w:num>
  <w:num w:numId="12">
    <w:abstractNumId w:val="6"/>
  </w:num>
  <w:num w:numId="13">
    <w:abstractNumId w:val="41"/>
  </w:num>
  <w:num w:numId="14">
    <w:abstractNumId w:val="20"/>
  </w:num>
  <w:num w:numId="15">
    <w:abstractNumId w:val="33"/>
  </w:num>
  <w:num w:numId="16">
    <w:abstractNumId w:val="15"/>
  </w:num>
  <w:num w:numId="17">
    <w:abstractNumId w:val="26"/>
  </w:num>
  <w:num w:numId="18">
    <w:abstractNumId w:val="48"/>
  </w:num>
  <w:num w:numId="19">
    <w:abstractNumId w:val="39"/>
  </w:num>
  <w:num w:numId="20">
    <w:abstractNumId w:val="16"/>
  </w:num>
  <w:num w:numId="21">
    <w:abstractNumId w:val="47"/>
  </w:num>
  <w:num w:numId="22">
    <w:abstractNumId w:val="19"/>
  </w:num>
  <w:num w:numId="23">
    <w:abstractNumId w:val="35"/>
  </w:num>
  <w:num w:numId="24">
    <w:abstractNumId w:val="55"/>
  </w:num>
  <w:num w:numId="25">
    <w:abstractNumId w:val="34"/>
  </w:num>
  <w:num w:numId="26">
    <w:abstractNumId w:val="7"/>
  </w:num>
  <w:num w:numId="27">
    <w:abstractNumId w:val="10"/>
  </w:num>
  <w:num w:numId="28">
    <w:abstractNumId w:val="37"/>
  </w:num>
  <w:num w:numId="29">
    <w:abstractNumId w:val="23"/>
  </w:num>
  <w:num w:numId="30">
    <w:abstractNumId w:val="4"/>
  </w:num>
  <w:num w:numId="31">
    <w:abstractNumId w:val="12"/>
  </w:num>
  <w:num w:numId="32">
    <w:abstractNumId w:val="49"/>
  </w:num>
  <w:num w:numId="33">
    <w:abstractNumId w:val="24"/>
  </w:num>
  <w:num w:numId="34">
    <w:abstractNumId w:val="27"/>
  </w:num>
  <w:num w:numId="35">
    <w:abstractNumId w:val="31"/>
  </w:num>
  <w:num w:numId="36">
    <w:abstractNumId w:val="38"/>
  </w:num>
  <w:num w:numId="37">
    <w:abstractNumId w:val="21"/>
  </w:num>
  <w:num w:numId="38">
    <w:abstractNumId w:val="40"/>
  </w:num>
  <w:num w:numId="39">
    <w:abstractNumId w:val="8"/>
  </w:num>
  <w:num w:numId="40">
    <w:abstractNumId w:val="22"/>
  </w:num>
  <w:num w:numId="41">
    <w:abstractNumId w:val="32"/>
  </w:num>
  <w:num w:numId="42">
    <w:abstractNumId w:val="54"/>
  </w:num>
  <w:num w:numId="43">
    <w:abstractNumId w:val="5"/>
  </w:num>
  <w:num w:numId="44">
    <w:abstractNumId w:val="25"/>
  </w:num>
  <w:num w:numId="45">
    <w:abstractNumId w:val="36"/>
  </w:num>
  <w:num w:numId="46">
    <w:abstractNumId w:val="13"/>
  </w:num>
  <w:num w:numId="47">
    <w:abstractNumId w:val="46"/>
  </w:num>
  <w:num w:numId="48">
    <w:abstractNumId w:val="50"/>
  </w:num>
  <w:num w:numId="49">
    <w:abstractNumId w:val="30"/>
  </w:num>
  <w:num w:numId="50">
    <w:abstractNumId w:val="45"/>
  </w:num>
  <w:num w:numId="51">
    <w:abstractNumId w:val="29"/>
  </w:num>
  <w:num w:numId="52">
    <w:abstractNumId w:val="51"/>
  </w:num>
  <w:num w:numId="53">
    <w:abstractNumId w:val="42"/>
  </w:num>
  <w:num w:numId="54">
    <w:abstractNumId w:val="43"/>
  </w:num>
  <w:num w:numId="55">
    <w:abstractNumId w:val="3"/>
  </w:num>
  <w:num w:numId="56">
    <w:abstractNumId w:val="11"/>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75778"/>
  </w:hdrShapeDefaults>
  <w:footnotePr>
    <w:footnote w:id="-1"/>
    <w:footnote w:id="0"/>
  </w:footnotePr>
  <w:endnotePr>
    <w:endnote w:id="-1"/>
    <w:endnote w:id="0"/>
  </w:endnotePr>
  <w:compat/>
  <w:rsids>
    <w:rsidRoot w:val="00253E2A"/>
    <w:rsid w:val="0001119C"/>
    <w:rsid w:val="0001184F"/>
    <w:rsid w:val="00012EC8"/>
    <w:rsid w:val="00023F4E"/>
    <w:rsid w:val="00025097"/>
    <w:rsid w:val="00025C87"/>
    <w:rsid w:val="00037F7F"/>
    <w:rsid w:val="000434C2"/>
    <w:rsid w:val="00043608"/>
    <w:rsid w:val="0004580C"/>
    <w:rsid w:val="00047173"/>
    <w:rsid w:val="000506CD"/>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C0D0D"/>
    <w:rsid w:val="000C59E0"/>
    <w:rsid w:val="000C5B67"/>
    <w:rsid w:val="000D285F"/>
    <w:rsid w:val="000D2F9A"/>
    <w:rsid w:val="000D3CB9"/>
    <w:rsid w:val="000D3CFD"/>
    <w:rsid w:val="000D655D"/>
    <w:rsid w:val="000D7E41"/>
    <w:rsid w:val="000E4281"/>
    <w:rsid w:val="00104257"/>
    <w:rsid w:val="001050E7"/>
    <w:rsid w:val="00105A99"/>
    <w:rsid w:val="00110087"/>
    <w:rsid w:val="00113722"/>
    <w:rsid w:val="001157C3"/>
    <w:rsid w:val="00124670"/>
    <w:rsid w:val="0013490D"/>
    <w:rsid w:val="00134C84"/>
    <w:rsid w:val="00141878"/>
    <w:rsid w:val="00142AA7"/>
    <w:rsid w:val="001439E5"/>
    <w:rsid w:val="001479D6"/>
    <w:rsid w:val="0015028B"/>
    <w:rsid w:val="00150A11"/>
    <w:rsid w:val="00151A19"/>
    <w:rsid w:val="00156341"/>
    <w:rsid w:val="00161C6F"/>
    <w:rsid w:val="001653C9"/>
    <w:rsid w:val="00167AD9"/>
    <w:rsid w:val="001745A2"/>
    <w:rsid w:val="00182274"/>
    <w:rsid w:val="00182DE9"/>
    <w:rsid w:val="001854B2"/>
    <w:rsid w:val="00187261"/>
    <w:rsid w:val="001917D7"/>
    <w:rsid w:val="001A039F"/>
    <w:rsid w:val="001A62F2"/>
    <w:rsid w:val="001A63FE"/>
    <w:rsid w:val="001B026A"/>
    <w:rsid w:val="001B3D6C"/>
    <w:rsid w:val="001B5193"/>
    <w:rsid w:val="001B7FDB"/>
    <w:rsid w:val="001D67E5"/>
    <w:rsid w:val="001E5E2D"/>
    <w:rsid w:val="001E65A2"/>
    <w:rsid w:val="001F7E64"/>
    <w:rsid w:val="00201506"/>
    <w:rsid w:val="0020152C"/>
    <w:rsid w:val="00202959"/>
    <w:rsid w:val="00210A3C"/>
    <w:rsid w:val="002126E2"/>
    <w:rsid w:val="00214B2C"/>
    <w:rsid w:val="002233D4"/>
    <w:rsid w:val="00223C0D"/>
    <w:rsid w:val="00223FE8"/>
    <w:rsid w:val="00227062"/>
    <w:rsid w:val="00244418"/>
    <w:rsid w:val="00245B86"/>
    <w:rsid w:val="00246E9A"/>
    <w:rsid w:val="002514DC"/>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2453"/>
    <w:rsid w:val="002B2C01"/>
    <w:rsid w:val="002B5F64"/>
    <w:rsid w:val="002B707C"/>
    <w:rsid w:val="002C49DF"/>
    <w:rsid w:val="002C5D69"/>
    <w:rsid w:val="002D1AB7"/>
    <w:rsid w:val="002E0816"/>
    <w:rsid w:val="002E17DD"/>
    <w:rsid w:val="002E1C4D"/>
    <w:rsid w:val="002F1719"/>
    <w:rsid w:val="002F3B95"/>
    <w:rsid w:val="002F4925"/>
    <w:rsid w:val="003008F1"/>
    <w:rsid w:val="00302371"/>
    <w:rsid w:val="00303598"/>
    <w:rsid w:val="00305FD8"/>
    <w:rsid w:val="0031081B"/>
    <w:rsid w:val="00311E7F"/>
    <w:rsid w:val="00314B28"/>
    <w:rsid w:val="00315150"/>
    <w:rsid w:val="003176ED"/>
    <w:rsid w:val="003231D3"/>
    <w:rsid w:val="003232AF"/>
    <w:rsid w:val="00323559"/>
    <w:rsid w:val="0032360C"/>
    <w:rsid w:val="00327179"/>
    <w:rsid w:val="00330E0C"/>
    <w:rsid w:val="00330E66"/>
    <w:rsid w:val="00332362"/>
    <w:rsid w:val="003334D5"/>
    <w:rsid w:val="00336834"/>
    <w:rsid w:val="00343939"/>
    <w:rsid w:val="00347AC0"/>
    <w:rsid w:val="00352FEF"/>
    <w:rsid w:val="00353A94"/>
    <w:rsid w:val="00354B9C"/>
    <w:rsid w:val="00357A2E"/>
    <w:rsid w:val="00363582"/>
    <w:rsid w:val="00376A1C"/>
    <w:rsid w:val="00382AFC"/>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D03D8"/>
    <w:rsid w:val="003D1262"/>
    <w:rsid w:val="003D28C9"/>
    <w:rsid w:val="003E3133"/>
    <w:rsid w:val="003F08B0"/>
    <w:rsid w:val="003F3E8D"/>
    <w:rsid w:val="003F6AE2"/>
    <w:rsid w:val="0040434D"/>
    <w:rsid w:val="00404F54"/>
    <w:rsid w:val="00405D0B"/>
    <w:rsid w:val="004101BF"/>
    <w:rsid w:val="0041036D"/>
    <w:rsid w:val="0041258C"/>
    <w:rsid w:val="00427B53"/>
    <w:rsid w:val="00431D40"/>
    <w:rsid w:val="00433738"/>
    <w:rsid w:val="00433D2F"/>
    <w:rsid w:val="00452929"/>
    <w:rsid w:val="004554B9"/>
    <w:rsid w:val="00460EA9"/>
    <w:rsid w:val="004617C8"/>
    <w:rsid w:val="00467B83"/>
    <w:rsid w:val="00467D36"/>
    <w:rsid w:val="004811E7"/>
    <w:rsid w:val="0048585B"/>
    <w:rsid w:val="00497C80"/>
    <w:rsid w:val="004A1499"/>
    <w:rsid w:val="004A3D7B"/>
    <w:rsid w:val="004A5E73"/>
    <w:rsid w:val="004B274D"/>
    <w:rsid w:val="004B5E13"/>
    <w:rsid w:val="004B6366"/>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70D0"/>
    <w:rsid w:val="005340A3"/>
    <w:rsid w:val="005356C5"/>
    <w:rsid w:val="0053782C"/>
    <w:rsid w:val="00540D2C"/>
    <w:rsid w:val="00542B1B"/>
    <w:rsid w:val="00542E52"/>
    <w:rsid w:val="00544A22"/>
    <w:rsid w:val="00546B57"/>
    <w:rsid w:val="005477E8"/>
    <w:rsid w:val="0055174F"/>
    <w:rsid w:val="00551AE3"/>
    <w:rsid w:val="005531E2"/>
    <w:rsid w:val="00553E42"/>
    <w:rsid w:val="00554432"/>
    <w:rsid w:val="0055469B"/>
    <w:rsid w:val="00561629"/>
    <w:rsid w:val="0056380A"/>
    <w:rsid w:val="00565B08"/>
    <w:rsid w:val="00567C70"/>
    <w:rsid w:val="00577A91"/>
    <w:rsid w:val="00577CBE"/>
    <w:rsid w:val="00581B9F"/>
    <w:rsid w:val="005857FE"/>
    <w:rsid w:val="005860F8"/>
    <w:rsid w:val="00587F0D"/>
    <w:rsid w:val="005913BB"/>
    <w:rsid w:val="00592293"/>
    <w:rsid w:val="005A5862"/>
    <w:rsid w:val="005A625D"/>
    <w:rsid w:val="005A70C5"/>
    <w:rsid w:val="005B0149"/>
    <w:rsid w:val="005B058A"/>
    <w:rsid w:val="005B0F43"/>
    <w:rsid w:val="005B3EC2"/>
    <w:rsid w:val="005C1B0A"/>
    <w:rsid w:val="005C278C"/>
    <w:rsid w:val="005C73EC"/>
    <w:rsid w:val="005D1115"/>
    <w:rsid w:val="005E1529"/>
    <w:rsid w:val="005E4E4C"/>
    <w:rsid w:val="005F0917"/>
    <w:rsid w:val="005F4C27"/>
    <w:rsid w:val="006006BF"/>
    <w:rsid w:val="00601619"/>
    <w:rsid w:val="00602427"/>
    <w:rsid w:val="00611398"/>
    <w:rsid w:val="00613F82"/>
    <w:rsid w:val="00616F4B"/>
    <w:rsid w:val="0063295E"/>
    <w:rsid w:val="00633D36"/>
    <w:rsid w:val="0063492A"/>
    <w:rsid w:val="00635EDD"/>
    <w:rsid w:val="006369EF"/>
    <w:rsid w:val="00637EA1"/>
    <w:rsid w:val="0064049D"/>
    <w:rsid w:val="006409E2"/>
    <w:rsid w:val="00655FD2"/>
    <w:rsid w:val="00657F5F"/>
    <w:rsid w:val="00664774"/>
    <w:rsid w:val="00664BE7"/>
    <w:rsid w:val="00667739"/>
    <w:rsid w:val="00667C10"/>
    <w:rsid w:val="00667F83"/>
    <w:rsid w:val="00680121"/>
    <w:rsid w:val="006808F0"/>
    <w:rsid w:val="00684026"/>
    <w:rsid w:val="00685ECA"/>
    <w:rsid w:val="00690B87"/>
    <w:rsid w:val="00691060"/>
    <w:rsid w:val="00693245"/>
    <w:rsid w:val="006A1D45"/>
    <w:rsid w:val="006A359E"/>
    <w:rsid w:val="006A3F4C"/>
    <w:rsid w:val="006C20E3"/>
    <w:rsid w:val="006C4358"/>
    <w:rsid w:val="006C484C"/>
    <w:rsid w:val="006C6D34"/>
    <w:rsid w:val="006C7602"/>
    <w:rsid w:val="006D0DD1"/>
    <w:rsid w:val="006D21C7"/>
    <w:rsid w:val="006D3385"/>
    <w:rsid w:val="006D5591"/>
    <w:rsid w:val="006D6AE6"/>
    <w:rsid w:val="006D7F25"/>
    <w:rsid w:val="006E4BBF"/>
    <w:rsid w:val="006F001A"/>
    <w:rsid w:val="006F05BC"/>
    <w:rsid w:val="006F58CF"/>
    <w:rsid w:val="0070260B"/>
    <w:rsid w:val="00705A13"/>
    <w:rsid w:val="0070631A"/>
    <w:rsid w:val="00707794"/>
    <w:rsid w:val="00710249"/>
    <w:rsid w:val="00710E76"/>
    <w:rsid w:val="00711DAE"/>
    <w:rsid w:val="007137C2"/>
    <w:rsid w:val="007140FC"/>
    <w:rsid w:val="00721175"/>
    <w:rsid w:val="007241B9"/>
    <w:rsid w:val="0072546C"/>
    <w:rsid w:val="00730781"/>
    <w:rsid w:val="00734C1C"/>
    <w:rsid w:val="00741372"/>
    <w:rsid w:val="00741B70"/>
    <w:rsid w:val="00743F75"/>
    <w:rsid w:val="00745B02"/>
    <w:rsid w:val="00746FC8"/>
    <w:rsid w:val="00754E6F"/>
    <w:rsid w:val="0076029F"/>
    <w:rsid w:val="00760A2D"/>
    <w:rsid w:val="00761AD0"/>
    <w:rsid w:val="00764C39"/>
    <w:rsid w:val="00772B39"/>
    <w:rsid w:val="007743CF"/>
    <w:rsid w:val="00775156"/>
    <w:rsid w:val="00776A5E"/>
    <w:rsid w:val="00784323"/>
    <w:rsid w:val="00786235"/>
    <w:rsid w:val="00792CB3"/>
    <w:rsid w:val="00793E63"/>
    <w:rsid w:val="007B07CD"/>
    <w:rsid w:val="007B1E48"/>
    <w:rsid w:val="007B4DD6"/>
    <w:rsid w:val="007B5428"/>
    <w:rsid w:val="007C22D8"/>
    <w:rsid w:val="007C6308"/>
    <w:rsid w:val="007C6A54"/>
    <w:rsid w:val="007D3560"/>
    <w:rsid w:val="007D620A"/>
    <w:rsid w:val="007D7175"/>
    <w:rsid w:val="007E02FE"/>
    <w:rsid w:val="007E1A20"/>
    <w:rsid w:val="007E4291"/>
    <w:rsid w:val="007E71EB"/>
    <w:rsid w:val="007E786F"/>
    <w:rsid w:val="007F1C3A"/>
    <w:rsid w:val="007F25FB"/>
    <w:rsid w:val="007F3C53"/>
    <w:rsid w:val="007F5FDA"/>
    <w:rsid w:val="007F67A0"/>
    <w:rsid w:val="007F6855"/>
    <w:rsid w:val="00801447"/>
    <w:rsid w:val="00803420"/>
    <w:rsid w:val="00803ADD"/>
    <w:rsid w:val="00810536"/>
    <w:rsid w:val="008124BB"/>
    <w:rsid w:val="008127C1"/>
    <w:rsid w:val="00813367"/>
    <w:rsid w:val="00815430"/>
    <w:rsid w:val="0081777D"/>
    <w:rsid w:val="00820BB0"/>
    <w:rsid w:val="00826484"/>
    <w:rsid w:val="00830779"/>
    <w:rsid w:val="00832A02"/>
    <w:rsid w:val="00833BC7"/>
    <w:rsid w:val="0083587D"/>
    <w:rsid w:val="00841267"/>
    <w:rsid w:val="00844306"/>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5C8B"/>
    <w:rsid w:val="008C7337"/>
    <w:rsid w:val="008E0722"/>
    <w:rsid w:val="008E171A"/>
    <w:rsid w:val="008E3177"/>
    <w:rsid w:val="008E7341"/>
    <w:rsid w:val="008F2BE4"/>
    <w:rsid w:val="008F4357"/>
    <w:rsid w:val="008F4C84"/>
    <w:rsid w:val="00900D1E"/>
    <w:rsid w:val="00901EEC"/>
    <w:rsid w:val="00902B52"/>
    <w:rsid w:val="0090504E"/>
    <w:rsid w:val="00905DB8"/>
    <w:rsid w:val="0091318E"/>
    <w:rsid w:val="009136AF"/>
    <w:rsid w:val="00921D88"/>
    <w:rsid w:val="009227EE"/>
    <w:rsid w:val="00923411"/>
    <w:rsid w:val="00932F1E"/>
    <w:rsid w:val="00934AE8"/>
    <w:rsid w:val="00941A4D"/>
    <w:rsid w:val="00944C86"/>
    <w:rsid w:val="00944DB7"/>
    <w:rsid w:val="0094765A"/>
    <w:rsid w:val="009525BB"/>
    <w:rsid w:val="009541E8"/>
    <w:rsid w:val="009575C8"/>
    <w:rsid w:val="00960271"/>
    <w:rsid w:val="00960FD9"/>
    <w:rsid w:val="00961184"/>
    <w:rsid w:val="009659AD"/>
    <w:rsid w:val="00972009"/>
    <w:rsid w:val="009749BA"/>
    <w:rsid w:val="00975201"/>
    <w:rsid w:val="009752D6"/>
    <w:rsid w:val="00975B0B"/>
    <w:rsid w:val="00980FD7"/>
    <w:rsid w:val="009829A9"/>
    <w:rsid w:val="009839AB"/>
    <w:rsid w:val="00985C5B"/>
    <w:rsid w:val="009873E1"/>
    <w:rsid w:val="00987A51"/>
    <w:rsid w:val="00991861"/>
    <w:rsid w:val="009937D2"/>
    <w:rsid w:val="00997256"/>
    <w:rsid w:val="009A0E08"/>
    <w:rsid w:val="009A2C62"/>
    <w:rsid w:val="009A2DA2"/>
    <w:rsid w:val="009A5A8B"/>
    <w:rsid w:val="009B6790"/>
    <w:rsid w:val="009C4592"/>
    <w:rsid w:val="009C4D5F"/>
    <w:rsid w:val="009C529B"/>
    <w:rsid w:val="009C675E"/>
    <w:rsid w:val="009D4649"/>
    <w:rsid w:val="009D60DC"/>
    <w:rsid w:val="009D6B9F"/>
    <w:rsid w:val="009D6CF2"/>
    <w:rsid w:val="009E025F"/>
    <w:rsid w:val="009E0F00"/>
    <w:rsid w:val="009E1E8D"/>
    <w:rsid w:val="009E30F8"/>
    <w:rsid w:val="009F2CE2"/>
    <w:rsid w:val="009F6019"/>
    <w:rsid w:val="00A0580D"/>
    <w:rsid w:val="00A12BD2"/>
    <w:rsid w:val="00A1776F"/>
    <w:rsid w:val="00A17D7E"/>
    <w:rsid w:val="00A23EDD"/>
    <w:rsid w:val="00A243B3"/>
    <w:rsid w:val="00A300D8"/>
    <w:rsid w:val="00A37C65"/>
    <w:rsid w:val="00A4285B"/>
    <w:rsid w:val="00A42CBC"/>
    <w:rsid w:val="00A51A9B"/>
    <w:rsid w:val="00A57151"/>
    <w:rsid w:val="00A670D3"/>
    <w:rsid w:val="00A67446"/>
    <w:rsid w:val="00A7005D"/>
    <w:rsid w:val="00A7570D"/>
    <w:rsid w:val="00A80690"/>
    <w:rsid w:val="00A8123B"/>
    <w:rsid w:val="00A81A99"/>
    <w:rsid w:val="00A81C66"/>
    <w:rsid w:val="00A831BE"/>
    <w:rsid w:val="00A85A52"/>
    <w:rsid w:val="00A85B05"/>
    <w:rsid w:val="00A93EFE"/>
    <w:rsid w:val="00A947A2"/>
    <w:rsid w:val="00A9542D"/>
    <w:rsid w:val="00AA0447"/>
    <w:rsid w:val="00AA1CEF"/>
    <w:rsid w:val="00AA61A4"/>
    <w:rsid w:val="00AA62F8"/>
    <w:rsid w:val="00AB1AF8"/>
    <w:rsid w:val="00AB5B8B"/>
    <w:rsid w:val="00AB74B3"/>
    <w:rsid w:val="00AC4932"/>
    <w:rsid w:val="00AC781A"/>
    <w:rsid w:val="00AD343D"/>
    <w:rsid w:val="00AD7FAD"/>
    <w:rsid w:val="00AE031C"/>
    <w:rsid w:val="00AE3271"/>
    <w:rsid w:val="00AE715B"/>
    <w:rsid w:val="00AF1AA9"/>
    <w:rsid w:val="00AF3A05"/>
    <w:rsid w:val="00AF4E6A"/>
    <w:rsid w:val="00AF6A8A"/>
    <w:rsid w:val="00AF6C68"/>
    <w:rsid w:val="00B0270C"/>
    <w:rsid w:val="00B0344E"/>
    <w:rsid w:val="00B05677"/>
    <w:rsid w:val="00B128E9"/>
    <w:rsid w:val="00B12FE3"/>
    <w:rsid w:val="00B22A43"/>
    <w:rsid w:val="00B23334"/>
    <w:rsid w:val="00B2358A"/>
    <w:rsid w:val="00B262D9"/>
    <w:rsid w:val="00B26B59"/>
    <w:rsid w:val="00B34823"/>
    <w:rsid w:val="00B34892"/>
    <w:rsid w:val="00B359CD"/>
    <w:rsid w:val="00B35A36"/>
    <w:rsid w:val="00B5355F"/>
    <w:rsid w:val="00B625F0"/>
    <w:rsid w:val="00B64041"/>
    <w:rsid w:val="00B642C5"/>
    <w:rsid w:val="00B646CD"/>
    <w:rsid w:val="00B721D2"/>
    <w:rsid w:val="00B83725"/>
    <w:rsid w:val="00B847FE"/>
    <w:rsid w:val="00B90EE1"/>
    <w:rsid w:val="00BA1DDA"/>
    <w:rsid w:val="00BA2C1B"/>
    <w:rsid w:val="00BB0130"/>
    <w:rsid w:val="00BB285B"/>
    <w:rsid w:val="00BB7519"/>
    <w:rsid w:val="00BC05C6"/>
    <w:rsid w:val="00BC372E"/>
    <w:rsid w:val="00BD33AF"/>
    <w:rsid w:val="00BD5783"/>
    <w:rsid w:val="00BD68FD"/>
    <w:rsid w:val="00BD6DE2"/>
    <w:rsid w:val="00BE20BB"/>
    <w:rsid w:val="00BE49F7"/>
    <w:rsid w:val="00BE4D7D"/>
    <w:rsid w:val="00BF71E7"/>
    <w:rsid w:val="00C00590"/>
    <w:rsid w:val="00C0760B"/>
    <w:rsid w:val="00C12652"/>
    <w:rsid w:val="00C1508E"/>
    <w:rsid w:val="00C17827"/>
    <w:rsid w:val="00C209C8"/>
    <w:rsid w:val="00C20F58"/>
    <w:rsid w:val="00C217C0"/>
    <w:rsid w:val="00C22FC2"/>
    <w:rsid w:val="00C25560"/>
    <w:rsid w:val="00C268B1"/>
    <w:rsid w:val="00C26BB7"/>
    <w:rsid w:val="00C3004E"/>
    <w:rsid w:val="00C32C4A"/>
    <w:rsid w:val="00C41C28"/>
    <w:rsid w:val="00C43561"/>
    <w:rsid w:val="00C443C0"/>
    <w:rsid w:val="00C46E38"/>
    <w:rsid w:val="00C501DE"/>
    <w:rsid w:val="00C51EE8"/>
    <w:rsid w:val="00C5436F"/>
    <w:rsid w:val="00C57A88"/>
    <w:rsid w:val="00C747B4"/>
    <w:rsid w:val="00C776DB"/>
    <w:rsid w:val="00C77A5A"/>
    <w:rsid w:val="00C805F6"/>
    <w:rsid w:val="00C81D59"/>
    <w:rsid w:val="00C83FBD"/>
    <w:rsid w:val="00C8450E"/>
    <w:rsid w:val="00C9343E"/>
    <w:rsid w:val="00CA0631"/>
    <w:rsid w:val="00CA424E"/>
    <w:rsid w:val="00CA6C01"/>
    <w:rsid w:val="00CB093B"/>
    <w:rsid w:val="00CB482B"/>
    <w:rsid w:val="00CD2112"/>
    <w:rsid w:val="00CD6D45"/>
    <w:rsid w:val="00CE14B1"/>
    <w:rsid w:val="00CE201C"/>
    <w:rsid w:val="00CE3D8C"/>
    <w:rsid w:val="00CE4563"/>
    <w:rsid w:val="00CE4BFE"/>
    <w:rsid w:val="00CF17F3"/>
    <w:rsid w:val="00CF2B23"/>
    <w:rsid w:val="00CF5975"/>
    <w:rsid w:val="00CF65E2"/>
    <w:rsid w:val="00D01518"/>
    <w:rsid w:val="00D040BE"/>
    <w:rsid w:val="00D04112"/>
    <w:rsid w:val="00D054BD"/>
    <w:rsid w:val="00D06893"/>
    <w:rsid w:val="00D0779A"/>
    <w:rsid w:val="00D15394"/>
    <w:rsid w:val="00D15E68"/>
    <w:rsid w:val="00D169DD"/>
    <w:rsid w:val="00D20D04"/>
    <w:rsid w:val="00D2674F"/>
    <w:rsid w:val="00D30A85"/>
    <w:rsid w:val="00D30F0C"/>
    <w:rsid w:val="00D327ED"/>
    <w:rsid w:val="00D37AF2"/>
    <w:rsid w:val="00D41DCE"/>
    <w:rsid w:val="00D429A8"/>
    <w:rsid w:val="00D44C1D"/>
    <w:rsid w:val="00D472D8"/>
    <w:rsid w:val="00D54786"/>
    <w:rsid w:val="00D613D3"/>
    <w:rsid w:val="00D64C76"/>
    <w:rsid w:val="00D65B92"/>
    <w:rsid w:val="00D75137"/>
    <w:rsid w:val="00D75C72"/>
    <w:rsid w:val="00D81879"/>
    <w:rsid w:val="00D83D1C"/>
    <w:rsid w:val="00D92B73"/>
    <w:rsid w:val="00D94143"/>
    <w:rsid w:val="00D9669C"/>
    <w:rsid w:val="00DA03BA"/>
    <w:rsid w:val="00DA1600"/>
    <w:rsid w:val="00DA1FE1"/>
    <w:rsid w:val="00DA5E81"/>
    <w:rsid w:val="00DA6F2D"/>
    <w:rsid w:val="00DA7972"/>
    <w:rsid w:val="00DC00AD"/>
    <w:rsid w:val="00DC09B9"/>
    <w:rsid w:val="00DC2F2B"/>
    <w:rsid w:val="00DC5D34"/>
    <w:rsid w:val="00DC77C1"/>
    <w:rsid w:val="00DC7A52"/>
    <w:rsid w:val="00DC7F21"/>
    <w:rsid w:val="00DD0623"/>
    <w:rsid w:val="00DE31A6"/>
    <w:rsid w:val="00DE6349"/>
    <w:rsid w:val="00DE6B58"/>
    <w:rsid w:val="00DE7F65"/>
    <w:rsid w:val="00DF0F2C"/>
    <w:rsid w:val="00DF3944"/>
    <w:rsid w:val="00DF3EA3"/>
    <w:rsid w:val="00DF50A8"/>
    <w:rsid w:val="00E027DB"/>
    <w:rsid w:val="00E034B4"/>
    <w:rsid w:val="00E11C6D"/>
    <w:rsid w:val="00E1276E"/>
    <w:rsid w:val="00E152BE"/>
    <w:rsid w:val="00E154C0"/>
    <w:rsid w:val="00E342F9"/>
    <w:rsid w:val="00E34D7E"/>
    <w:rsid w:val="00E34E63"/>
    <w:rsid w:val="00E358B1"/>
    <w:rsid w:val="00E36062"/>
    <w:rsid w:val="00E36240"/>
    <w:rsid w:val="00E363C8"/>
    <w:rsid w:val="00E41CFB"/>
    <w:rsid w:val="00E460FA"/>
    <w:rsid w:val="00E464C1"/>
    <w:rsid w:val="00E46CC6"/>
    <w:rsid w:val="00E527A5"/>
    <w:rsid w:val="00E53130"/>
    <w:rsid w:val="00E56304"/>
    <w:rsid w:val="00E60BCE"/>
    <w:rsid w:val="00E6369D"/>
    <w:rsid w:val="00E63C8D"/>
    <w:rsid w:val="00E644FA"/>
    <w:rsid w:val="00E65156"/>
    <w:rsid w:val="00E67F85"/>
    <w:rsid w:val="00E70525"/>
    <w:rsid w:val="00E716C2"/>
    <w:rsid w:val="00E71780"/>
    <w:rsid w:val="00E717B6"/>
    <w:rsid w:val="00E72943"/>
    <w:rsid w:val="00E751BC"/>
    <w:rsid w:val="00E75489"/>
    <w:rsid w:val="00E7574F"/>
    <w:rsid w:val="00E75F01"/>
    <w:rsid w:val="00E777F3"/>
    <w:rsid w:val="00E93A68"/>
    <w:rsid w:val="00E946F8"/>
    <w:rsid w:val="00E94887"/>
    <w:rsid w:val="00EA5F42"/>
    <w:rsid w:val="00EB0B79"/>
    <w:rsid w:val="00EB1D8E"/>
    <w:rsid w:val="00EB51BE"/>
    <w:rsid w:val="00EB6050"/>
    <w:rsid w:val="00EB72D2"/>
    <w:rsid w:val="00EC42A0"/>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6C89"/>
    <w:rsid w:val="00F21702"/>
    <w:rsid w:val="00F21F4D"/>
    <w:rsid w:val="00F2367E"/>
    <w:rsid w:val="00F27C12"/>
    <w:rsid w:val="00F31194"/>
    <w:rsid w:val="00F31E9C"/>
    <w:rsid w:val="00F321ED"/>
    <w:rsid w:val="00F34ACA"/>
    <w:rsid w:val="00F35BA9"/>
    <w:rsid w:val="00F45831"/>
    <w:rsid w:val="00F52E62"/>
    <w:rsid w:val="00F535F9"/>
    <w:rsid w:val="00F53ECB"/>
    <w:rsid w:val="00F677EA"/>
    <w:rsid w:val="00F77C86"/>
    <w:rsid w:val="00F821A1"/>
    <w:rsid w:val="00F86659"/>
    <w:rsid w:val="00F93F7A"/>
    <w:rsid w:val="00F94055"/>
    <w:rsid w:val="00FA354C"/>
    <w:rsid w:val="00FA3EE0"/>
    <w:rsid w:val="00FA4AFC"/>
    <w:rsid w:val="00FB096F"/>
    <w:rsid w:val="00FB0EA9"/>
    <w:rsid w:val="00FD1BE9"/>
    <w:rsid w:val="00FD3BEF"/>
    <w:rsid w:val="00FD6F44"/>
    <w:rsid w:val="00FE038D"/>
    <w:rsid w:val="00FE0665"/>
    <w:rsid w:val="00FE1281"/>
    <w:rsid w:val="00FE2A83"/>
    <w:rsid w:val="00FE5B16"/>
    <w:rsid w:val="00FE6698"/>
    <w:rsid w:val="00FF08F1"/>
    <w:rsid w:val="00FF1A02"/>
    <w:rsid w:val="00FF2347"/>
    <w:rsid w:val="00FF2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9"/>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7"/>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webSettings.xml><?xml version="1.0" encoding="utf-8"?>
<w:webSettings xmlns:r="http://schemas.openxmlformats.org/officeDocument/2006/relationships" xmlns:w="http://schemas.openxmlformats.org/wordprocessingml/2006/main">
  <w:divs>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6F1B1-0ED4-4E9F-9761-2DEA8D97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3</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1209</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Lightfoot</dc:creator>
  <cp:keywords/>
  <cp:lastModifiedBy>Patrick Lowenthl</cp:lastModifiedBy>
  <cp:revision>3</cp:revision>
  <cp:lastPrinted>2009-07-29T17:21:00Z</cp:lastPrinted>
  <dcterms:created xsi:type="dcterms:W3CDTF">2010-02-24T23:11:00Z</dcterms:created>
  <dcterms:modified xsi:type="dcterms:W3CDTF">2010-02-24T23:14:00Z</dcterms:modified>
</cp:coreProperties>
</file>