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536" w:rsidRPr="00E20EB9" w:rsidRDefault="0057541E" w:rsidP="00810536">
      <w:pPr>
        <w:pStyle w:val="Chbody"/>
        <w:jc w:val="center"/>
        <w:rPr>
          <w:sz w:val="28"/>
        </w:rPr>
      </w:pPr>
      <w:r>
        <w:rPr>
          <w:rFonts w:ascii="Helvetica" w:hAnsi="Helvetica"/>
          <w:b/>
          <w:sz w:val="28"/>
        </w:rPr>
        <w:t>Google</w:t>
      </w:r>
      <w:r>
        <w:rPr>
          <w:rFonts w:ascii="Helvetica" w:hAnsi="Helvetica"/>
          <w:b/>
          <w:sz w:val="28"/>
        </w:rPr>
        <w:t xml:space="preserve"> </w:t>
      </w:r>
      <w:r w:rsidR="005F0F2D">
        <w:rPr>
          <w:rFonts w:ascii="Helvetica" w:hAnsi="Helvetica"/>
          <w:b/>
          <w:sz w:val="28"/>
        </w:rPr>
        <w:t>Android</w:t>
      </w:r>
      <w:r w:rsidR="00161C8A">
        <w:rPr>
          <w:rFonts w:ascii="Helvetica" w:hAnsi="Helvetica"/>
          <w:b/>
          <w:sz w:val="28"/>
        </w:rPr>
        <w:fldChar w:fldCharType="begin"/>
      </w:r>
      <w:r w:rsidR="000A4B48">
        <w:instrText xml:space="preserve"> XE "</w:instrText>
      </w:r>
      <w:r w:rsidR="000A4B48" w:rsidRPr="002F1F64">
        <w:instrText>Audacity</w:instrText>
      </w:r>
      <w:r w:rsidR="000A4B48">
        <w:instrText xml:space="preserve">" \b </w:instrText>
      </w:r>
      <w:r w:rsidR="00161C8A">
        <w:rPr>
          <w:rFonts w:ascii="Helvetica" w:hAnsi="Helvetica"/>
          <w:b/>
          <w:sz w:val="28"/>
        </w:rPr>
        <w:fldChar w:fldCharType="end"/>
      </w:r>
    </w:p>
    <w:p w:rsidR="00810536" w:rsidRPr="00A71BB5" w:rsidRDefault="0057541E" w:rsidP="00810536">
      <w:pPr>
        <w:spacing w:after="0" w:afterAutospacing="0"/>
        <w:jc w:val="center"/>
        <w:rPr>
          <w:i/>
          <w:sz w:val="20"/>
        </w:rPr>
      </w:pPr>
      <w:r w:rsidRPr="0057541E">
        <w:rPr>
          <w:sz w:val="20"/>
        </w:rPr>
        <w:t>www.</w:t>
      </w:r>
      <w:r w:rsidR="005F0F2D">
        <w:rPr>
          <w:sz w:val="20"/>
        </w:rPr>
        <w:t>android</w:t>
      </w:r>
      <w:r w:rsidRPr="0057541E">
        <w:rPr>
          <w:sz w:val="20"/>
        </w:rPr>
        <w:t>.com</w:t>
      </w:r>
      <w:r w:rsidR="005F0F2D" w:rsidRPr="00A71BB5">
        <w:rPr>
          <w:sz w:val="20"/>
        </w:rPr>
        <w:t xml:space="preserve"> </w:t>
      </w:r>
      <w:r w:rsidR="00810536" w:rsidRPr="00A71BB5">
        <w:rPr>
          <w:sz w:val="20"/>
        </w:rPr>
        <w:br/>
      </w:r>
      <w:r w:rsidR="005F0F2D">
        <w:rPr>
          <w:i/>
          <w:sz w:val="20"/>
        </w:rPr>
        <w:t>Google Mobile Phone Platform</w:t>
      </w:r>
    </w:p>
    <w:p w:rsidR="00810536" w:rsidRPr="00A71BB5" w:rsidRDefault="00810536" w:rsidP="00810536">
      <w:pPr>
        <w:spacing w:after="0" w:afterAutospacing="0"/>
        <w:rPr>
          <w:rFonts w:ascii="Helvetica" w:hAnsi="Helvetica"/>
          <w:b/>
          <w:sz w:val="18"/>
        </w:rPr>
      </w:pPr>
      <w:r>
        <w:rPr>
          <w:sz w:val="20"/>
        </w:rPr>
        <w:br/>
      </w:r>
      <w:r w:rsidRPr="00A71BB5">
        <w:rPr>
          <w:sz w:val="20"/>
        </w:rPr>
        <w:br/>
      </w:r>
      <w:r w:rsidRPr="00A71BB5">
        <w:rPr>
          <w:sz w:val="20"/>
        </w:rPr>
        <w:br/>
      </w:r>
      <w:r w:rsidRPr="00A71BB5">
        <w:rPr>
          <w:rFonts w:ascii="Helvetica" w:hAnsi="Helvetica"/>
          <w:b/>
          <w:sz w:val="18"/>
        </w:rPr>
        <w:t>what is it?</w:t>
      </w:r>
    </w:p>
    <w:p w:rsidR="005F0F2D" w:rsidRDefault="005F0F2D" w:rsidP="00810536">
      <w:pPr>
        <w:spacing w:after="0" w:afterAutospacing="0"/>
        <w:rPr>
          <w:sz w:val="20"/>
        </w:rPr>
      </w:pPr>
      <w:r>
        <w:rPr>
          <w:sz w:val="20"/>
        </w:rPr>
        <w:t xml:space="preserve">Like other computers, mobile phones run an operating system. Android is Google’s attempt to provide a powerful, low-cost mobile phone operating system that can compete with devices such as the Blackberry or the iPhone. Unlike some of its competitors, the Android operating system is free for phone hardware providers and mobile phone companies to use. As a result, </w:t>
      </w:r>
      <w:r w:rsidR="00724CE3">
        <w:rPr>
          <w:sz w:val="20"/>
        </w:rPr>
        <w:t>Android</w:t>
      </w:r>
      <w:r>
        <w:rPr>
          <w:sz w:val="20"/>
        </w:rPr>
        <w:t xml:space="preserve">-powered devices such as the Droid, The My Touch and the Nexus One are available on a </w:t>
      </w:r>
      <w:r w:rsidR="00724CE3">
        <w:rPr>
          <w:sz w:val="20"/>
        </w:rPr>
        <w:t>variety of carriers at a competitive price.</w:t>
      </w:r>
    </w:p>
    <w:p w:rsidR="00810536" w:rsidRPr="00A71BB5" w:rsidRDefault="00810536" w:rsidP="00810536">
      <w:pPr>
        <w:spacing w:after="0" w:afterAutospacing="0"/>
        <w:rPr>
          <w:rFonts w:ascii="Helvetica" w:hAnsi="Helvetica"/>
          <w:b/>
          <w:sz w:val="18"/>
        </w:rPr>
      </w:pPr>
      <w:r>
        <w:rPr>
          <w:rFonts w:ascii="Helvetica" w:hAnsi="Helvetica"/>
          <w:b/>
          <w:sz w:val="18"/>
        </w:rPr>
        <w:br/>
      </w:r>
      <w:r w:rsidRPr="00A71BB5">
        <w:rPr>
          <w:rFonts w:ascii="Helvetica" w:hAnsi="Helvetica"/>
          <w:b/>
          <w:sz w:val="18"/>
        </w:rPr>
        <w:t>educational use?</w:t>
      </w:r>
    </w:p>
    <w:p w:rsidR="00810536" w:rsidRPr="00A71BB5" w:rsidRDefault="005F0F2D" w:rsidP="00810536">
      <w:pPr>
        <w:spacing w:after="0" w:afterAutospacing="0"/>
        <w:rPr>
          <w:sz w:val="20"/>
        </w:rPr>
      </w:pPr>
      <w:r>
        <w:rPr>
          <w:sz w:val="20"/>
        </w:rPr>
        <w:t>For the most part, an operating system is an operating system. Educators should not have to worry about the platform they use to run their applications. In the case of Android, Google makes it clear that the future does not belong to the iPhone, the Blackberry or any other system. The software running mobile phones looks to remain diverse, while the competition will encourage continued growth of these mobile platforms. The bottom line, the future of mobile devices will be marked my powerful, capable and fun portable computing.</w:t>
      </w:r>
    </w:p>
    <w:p w:rsidR="00810536" w:rsidRPr="00A71BB5" w:rsidRDefault="00810536" w:rsidP="00810536">
      <w:pPr>
        <w:spacing w:after="0" w:afterAutospacing="0"/>
        <w:rPr>
          <w:rFonts w:ascii="Helvetica" w:hAnsi="Helvetica"/>
          <w:b/>
          <w:sz w:val="18"/>
        </w:rPr>
      </w:pPr>
      <w:r>
        <w:rPr>
          <w:rFonts w:ascii="Helvetica" w:hAnsi="Helvetica"/>
          <w:b/>
          <w:sz w:val="18"/>
        </w:rPr>
        <w:br/>
      </w:r>
      <w:r w:rsidRPr="00A71BB5">
        <w:rPr>
          <w:rFonts w:ascii="Helvetica" w:hAnsi="Helvetica"/>
          <w:b/>
          <w:sz w:val="18"/>
        </w:rPr>
        <w:t>pros &amp; cons?</w:t>
      </w:r>
    </w:p>
    <w:p w:rsidR="00810536" w:rsidRDefault="005F0F2D" w:rsidP="00810536">
      <w:pPr>
        <w:spacing w:after="0" w:afterAutospacing="0"/>
        <w:rPr>
          <w:sz w:val="20"/>
        </w:rPr>
      </w:pPr>
      <w:r>
        <w:rPr>
          <w:sz w:val="20"/>
        </w:rPr>
        <w:t xml:space="preserve">Every phone platform </w:t>
      </w:r>
      <w:r w:rsidR="00724CE3">
        <w:rPr>
          <w:sz w:val="20"/>
        </w:rPr>
        <w:t>has its proponents and detractors. As a Google phone system, Android comes packed built-in integration with the Google tools—such as Gmail, Google Maps and Google Docs. Because it is a new operating system, the number of add-on applications is smaller than the iPhone. However, Google is actively recruiting developers for its platform, and open access to its development community and application market has worked to rapidly attract a wide variety of software for the phone.</w:t>
      </w:r>
    </w:p>
    <w:p w:rsidR="00724CE3" w:rsidRDefault="00724CE3" w:rsidP="00810536">
      <w:pPr>
        <w:pStyle w:val="ChH1"/>
      </w:pPr>
    </w:p>
    <w:p w:rsidR="00810536" w:rsidRDefault="00810536" w:rsidP="00810536">
      <w:pPr>
        <w:pStyle w:val="ChH1"/>
      </w:pPr>
      <w:r>
        <w:t>what’s it cost?</w:t>
      </w:r>
    </w:p>
    <w:p w:rsidR="00810536" w:rsidRPr="00A71BB5" w:rsidRDefault="00724CE3" w:rsidP="00810536">
      <w:pPr>
        <w:spacing w:after="0" w:afterAutospacing="0"/>
        <w:rPr>
          <w:sz w:val="20"/>
        </w:rPr>
      </w:pPr>
      <w:r>
        <w:rPr>
          <w:sz w:val="20"/>
        </w:rPr>
        <w:t>Prices for new Android-based phones run from $150 and up, depending on the mobile carrier and phone contracts</w:t>
      </w:r>
    </w:p>
    <w:p w:rsidR="00810536" w:rsidRDefault="00810536" w:rsidP="00810536">
      <w:pPr>
        <w:spacing w:after="0" w:afterAutospacing="0"/>
        <w:rPr>
          <w:rFonts w:ascii="Helvetica" w:hAnsi="Helvetica"/>
          <w:b/>
          <w:sz w:val="18"/>
        </w:rPr>
      </w:pPr>
      <w:r>
        <w:rPr>
          <w:rFonts w:ascii="Helvetica" w:hAnsi="Helvetica"/>
          <w:b/>
          <w:sz w:val="18"/>
        </w:rPr>
        <w:br/>
      </w:r>
      <w:r w:rsidRPr="00A71BB5">
        <w:rPr>
          <w:rFonts w:ascii="Helvetica" w:hAnsi="Helvetica"/>
          <w:b/>
          <w:sz w:val="18"/>
        </w:rPr>
        <w:t>alternatives?</w:t>
      </w:r>
    </w:p>
    <w:p w:rsidR="00986EC9" w:rsidRPr="00986EC9" w:rsidRDefault="00724CE3" w:rsidP="00810536">
      <w:pPr>
        <w:spacing w:after="0" w:afterAutospacing="0"/>
        <w:rPr>
          <w:b/>
          <w:sz w:val="18"/>
        </w:rPr>
      </w:pPr>
      <w:r>
        <w:rPr>
          <w:b/>
          <w:sz w:val="18"/>
        </w:rPr>
        <w:t>iPhone, Palm Pre</w:t>
      </w:r>
    </w:p>
    <w:p w:rsidR="00810536" w:rsidRDefault="00810536" w:rsidP="00810536">
      <w:pPr>
        <w:spacing w:after="0" w:afterAutospacing="0"/>
        <w:jc w:val="center"/>
        <w:rPr>
          <w:rFonts w:ascii="Helvetica" w:hAnsi="Helvetica"/>
          <w:b/>
          <w:sz w:val="28"/>
        </w:rPr>
      </w:pPr>
    </w:p>
    <w:p w:rsidR="00810536" w:rsidRPr="00A71BB5" w:rsidRDefault="00810536" w:rsidP="00810536">
      <w:pPr>
        <w:spacing w:after="0" w:afterAutospacing="0"/>
        <w:rPr>
          <w:rFonts w:ascii="Helvetica" w:hAnsi="Helvetica"/>
          <w:b/>
          <w:sz w:val="18"/>
        </w:rPr>
      </w:pPr>
      <w:r w:rsidRPr="00A71BB5">
        <w:rPr>
          <w:rFonts w:ascii="Helvetica" w:hAnsi="Helvetica"/>
          <w:b/>
          <w:sz w:val="18"/>
        </w:rPr>
        <w:t>resources?</w:t>
      </w:r>
    </w:p>
    <w:p w:rsidR="00161C8A" w:rsidRDefault="00724CE3" w:rsidP="00986EC9">
      <w:pPr>
        <w:spacing w:after="0" w:afterAutospacing="0"/>
        <w:rPr>
          <w:color w:val="auto"/>
          <w:sz w:val="20"/>
          <w:szCs w:val="20"/>
        </w:rPr>
      </w:pPr>
      <w:r>
        <w:rPr>
          <w:color w:val="auto"/>
          <w:sz w:val="20"/>
          <w:szCs w:val="20"/>
        </w:rPr>
        <w:t xml:space="preserve">A set of overview videos talking about Android: </w:t>
      </w:r>
      <w:r w:rsidRPr="00724CE3">
        <w:rPr>
          <w:color w:val="auto"/>
          <w:sz w:val="20"/>
          <w:szCs w:val="20"/>
        </w:rPr>
        <w:t>http://www.android.com/media/</w:t>
      </w:r>
    </w:p>
    <w:sectPr w:rsidR="00161C8A" w:rsidSect="00EC42A0">
      <w:headerReference w:type="even" r:id="rId8"/>
      <w:headerReference w:type="default" r:id="rId9"/>
      <w:footerReference w:type="even" r:id="rId10"/>
      <w:footerReference w:type="default" r:id="rId11"/>
      <w:pgSz w:w="8640" w:h="12960" w:code="197"/>
      <w:pgMar w:top="720" w:right="720" w:bottom="720" w:left="720" w:header="288" w:footer="288" w:gutter="36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9E2" w:rsidRDefault="009209E2">
      <w:pPr>
        <w:spacing w:after="0"/>
      </w:pPr>
      <w:r>
        <w:separator/>
      </w:r>
    </w:p>
  </w:endnote>
  <w:endnote w:type="continuationSeparator" w:id="0">
    <w:p w:rsidR="009209E2" w:rsidRDefault="009209E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161C8A">
    <w:pPr>
      <w:pStyle w:val="Footer"/>
      <w:jc w:val="left"/>
      <w:rPr>
        <w:rStyle w:val="PageNumber"/>
        <w:b w:val="0"/>
      </w:rPr>
    </w:pPr>
    <w:r>
      <w:rPr>
        <w:rStyle w:val="PageNumber"/>
        <w:b w:val="0"/>
      </w:rPr>
      <w:fldChar w:fldCharType="begin"/>
    </w:r>
    <w:r w:rsidR="00684026">
      <w:rPr>
        <w:rStyle w:val="PageNumber"/>
        <w:b w:val="0"/>
      </w:rPr>
      <w:instrText xml:space="preserve"> PAGE  </w:instrText>
    </w:r>
    <w:r>
      <w:rPr>
        <w:rStyle w:val="PageNumber"/>
        <w:b w:val="0"/>
      </w:rPr>
      <w:fldChar w:fldCharType="separate"/>
    </w:r>
    <w:r w:rsidR="0057541E">
      <w:rPr>
        <w:rStyle w:val="PageNumber"/>
        <w:b w:val="0"/>
        <w:noProof/>
      </w:rPr>
      <w:t>2</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Footer"/>
      <w:jc w:val="right"/>
      <w:rPr>
        <w:rStyle w:val="PageNumber"/>
        <w:b w:val="0"/>
        <w:szCs w:val="20"/>
      </w:rPr>
    </w:pPr>
    <w:r>
      <w:rPr>
        <w:rStyle w:val="PageNumber"/>
        <w:b w:val="0"/>
        <w:szCs w:val="20"/>
      </w:rPr>
      <w:t xml:space="preserve">   </w:t>
    </w:r>
    <w:r w:rsidR="00161C8A">
      <w:rPr>
        <w:rStyle w:val="PageNumber"/>
        <w:b w:val="0"/>
        <w:szCs w:val="20"/>
      </w:rPr>
      <w:fldChar w:fldCharType="begin"/>
    </w:r>
    <w:r>
      <w:rPr>
        <w:rStyle w:val="PageNumber"/>
        <w:b w:val="0"/>
        <w:szCs w:val="20"/>
      </w:rPr>
      <w:instrText xml:space="preserve"> PAGE </w:instrText>
    </w:r>
    <w:r w:rsidR="00161C8A">
      <w:rPr>
        <w:rStyle w:val="PageNumber"/>
        <w:b w:val="0"/>
        <w:szCs w:val="20"/>
      </w:rPr>
      <w:fldChar w:fldCharType="separate"/>
    </w:r>
    <w:r w:rsidR="00724CE3">
      <w:rPr>
        <w:rStyle w:val="PageNumber"/>
        <w:b w:val="0"/>
        <w:noProof/>
        <w:szCs w:val="20"/>
      </w:rPr>
      <w:t>1</w:t>
    </w:r>
    <w:r w:rsidR="00161C8A">
      <w:rPr>
        <w:rStyle w:val="PageNumber"/>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9E2" w:rsidRDefault="009209E2">
      <w:pPr>
        <w:spacing w:after="0"/>
      </w:pPr>
      <w:r>
        <w:separator/>
      </w:r>
    </w:p>
  </w:footnote>
  <w:footnote w:type="continuationSeparator" w:id="0">
    <w:p w:rsidR="009209E2" w:rsidRDefault="009209E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FFFFFF82"/>
    <w:multiLevelType w:val="singleLevel"/>
    <w:tmpl w:val="A5182F40"/>
    <w:lvl w:ilvl="0">
      <w:start w:val="1"/>
      <w:numFmt w:val="bullet"/>
      <w:lvlText w:val=""/>
      <w:lvlJc w:val="left"/>
      <w:pPr>
        <w:tabs>
          <w:tab w:val="num" w:pos="1080"/>
        </w:tabs>
        <w:ind w:left="1080" w:hanging="360"/>
      </w:pPr>
      <w:rPr>
        <w:rFonts w:ascii="Symbol" w:hAnsi="Symbol" w:hint="default"/>
      </w:rPr>
    </w:lvl>
  </w:abstractNum>
  <w:abstractNum w:abstractNumId="3">
    <w:nsid w:val="025B0288"/>
    <w:multiLevelType w:val="hybridMultilevel"/>
    <w:tmpl w:val="455E7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754F00"/>
    <w:multiLevelType w:val="hybridMultilevel"/>
    <w:tmpl w:val="FA5AF87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D361C0"/>
    <w:multiLevelType w:val="hybridMultilevel"/>
    <w:tmpl w:val="BE9C0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C2712A"/>
    <w:multiLevelType w:val="hybridMultilevel"/>
    <w:tmpl w:val="6C3A6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13495E"/>
    <w:multiLevelType w:val="hybridMultilevel"/>
    <w:tmpl w:val="CF207AB8"/>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832A08"/>
    <w:multiLevelType w:val="hybridMultilevel"/>
    <w:tmpl w:val="77C08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A740DF7"/>
    <w:multiLevelType w:val="singleLevel"/>
    <w:tmpl w:val="20360684"/>
    <w:lvl w:ilvl="0">
      <w:start w:val="1"/>
      <w:numFmt w:val="bullet"/>
      <w:lvlText w:val=""/>
      <w:lvlJc w:val="left"/>
      <w:pPr>
        <w:tabs>
          <w:tab w:val="num" w:pos="360"/>
        </w:tabs>
        <w:ind w:left="360" w:hanging="360"/>
      </w:pPr>
      <w:rPr>
        <w:rFonts w:ascii="Symbol" w:hAnsi="Symbol" w:hint="default"/>
      </w:rPr>
    </w:lvl>
  </w:abstractNum>
  <w:abstractNum w:abstractNumId="10">
    <w:nsid w:val="1B430D91"/>
    <w:multiLevelType w:val="hybridMultilevel"/>
    <w:tmpl w:val="395E5CEE"/>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6E5C5A"/>
    <w:multiLevelType w:val="hybridMultilevel"/>
    <w:tmpl w:val="6B56253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1D8A7917"/>
    <w:multiLevelType w:val="hybridMultilevel"/>
    <w:tmpl w:val="71C0424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FC3243"/>
    <w:multiLevelType w:val="hybridMultilevel"/>
    <w:tmpl w:val="FA74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D0B40BD"/>
    <w:multiLevelType w:val="hybridMultilevel"/>
    <w:tmpl w:val="769A6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F86090"/>
    <w:multiLevelType w:val="hybridMultilevel"/>
    <w:tmpl w:val="DF6825E2"/>
    <w:lvl w:ilvl="0" w:tplc="E378278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18">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9">
    <w:nsid w:val="3D5950F8"/>
    <w:multiLevelType w:val="hybridMultilevel"/>
    <w:tmpl w:val="E68AE16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3E1915AD"/>
    <w:multiLevelType w:val="hybridMultilevel"/>
    <w:tmpl w:val="6E88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8A1FF9"/>
    <w:multiLevelType w:val="hybridMultilevel"/>
    <w:tmpl w:val="A986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A25897"/>
    <w:multiLevelType w:val="hybridMultilevel"/>
    <w:tmpl w:val="C5722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51909D0"/>
    <w:multiLevelType w:val="hybridMultilevel"/>
    <w:tmpl w:val="4EAED108"/>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21446B"/>
    <w:multiLevelType w:val="hybridMultilevel"/>
    <w:tmpl w:val="166215B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C24CD"/>
    <w:multiLevelType w:val="hybridMultilevel"/>
    <w:tmpl w:val="EA6C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5B1E51"/>
    <w:multiLevelType w:val="hybridMultilevel"/>
    <w:tmpl w:val="F738A86E"/>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7">
    <w:nsid w:val="49EB78CC"/>
    <w:multiLevelType w:val="hybridMultilevel"/>
    <w:tmpl w:val="4342B23A"/>
    <w:lvl w:ilvl="0" w:tplc="4218ED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29">
    <w:nsid w:val="4D075CF0"/>
    <w:multiLevelType w:val="hybridMultilevel"/>
    <w:tmpl w:val="68AE4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C90D90"/>
    <w:multiLevelType w:val="hybridMultilevel"/>
    <w:tmpl w:val="ED20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E547D9"/>
    <w:multiLevelType w:val="hybridMultilevel"/>
    <w:tmpl w:val="2CEA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774846"/>
    <w:multiLevelType w:val="hybridMultilevel"/>
    <w:tmpl w:val="E8464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8F860B5"/>
    <w:multiLevelType w:val="hybridMultilevel"/>
    <w:tmpl w:val="87BA84B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nsid w:val="592C43C3"/>
    <w:multiLevelType w:val="hybridMultilevel"/>
    <w:tmpl w:val="8E9EE246"/>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111611"/>
    <w:multiLevelType w:val="hybridMultilevel"/>
    <w:tmpl w:val="85DCE6D2"/>
    <w:lvl w:ilvl="0" w:tplc="81041728">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7F13CB"/>
    <w:multiLevelType w:val="hybridMultilevel"/>
    <w:tmpl w:val="EDD6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9B2163"/>
    <w:multiLevelType w:val="hybridMultilevel"/>
    <w:tmpl w:val="F5B82794"/>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3D7362"/>
    <w:multiLevelType w:val="hybridMultilevel"/>
    <w:tmpl w:val="F6640B70"/>
    <w:lvl w:ilvl="0" w:tplc="4218ED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626A0B"/>
    <w:multiLevelType w:val="hybridMultilevel"/>
    <w:tmpl w:val="D30CFD16"/>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0">
    <w:nsid w:val="66BA3E8A"/>
    <w:multiLevelType w:val="hybridMultilevel"/>
    <w:tmpl w:val="4A04D152"/>
    <w:lvl w:ilvl="0" w:tplc="BD3AD5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B3C2675"/>
    <w:multiLevelType w:val="hybridMultilevel"/>
    <w:tmpl w:val="C48005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CFF4321"/>
    <w:multiLevelType w:val="hybridMultilevel"/>
    <w:tmpl w:val="153E5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E32558F"/>
    <w:multiLevelType w:val="hybridMultilevel"/>
    <w:tmpl w:val="273C902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4">
    <w:nsid w:val="6F817B3D"/>
    <w:multiLevelType w:val="hybridMultilevel"/>
    <w:tmpl w:val="17825824"/>
    <w:lvl w:ilvl="0" w:tplc="733C46BC">
      <w:start w:val="1"/>
      <w:numFmt w:val="decimal"/>
      <w:lvlText w:val="%1."/>
      <w:lvlJc w:val="left"/>
      <w:pPr>
        <w:ind w:left="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B53F0C"/>
    <w:multiLevelType w:val="hybridMultilevel"/>
    <w:tmpl w:val="D3608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4D1749"/>
    <w:multiLevelType w:val="hybridMultilevel"/>
    <w:tmpl w:val="1634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4B338B2"/>
    <w:multiLevelType w:val="hybridMultilevel"/>
    <w:tmpl w:val="90BAD66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8">
    <w:nsid w:val="76C37093"/>
    <w:multiLevelType w:val="hybridMultilevel"/>
    <w:tmpl w:val="A9CA3D92"/>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49">
    <w:nsid w:val="77640DA6"/>
    <w:multiLevelType w:val="hybridMultilevel"/>
    <w:tmpl w:val="8132D714"/>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7E27941"/>
    <w:multiLevelType w:val="hybridMultilevel"/>
    <w:tmpl w:val="EBFE2A9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nsid w:val="7998073D"/>
    <w:multiLevelType w:val="hybridMultilevel"/>
    <w:tmpl w:val="BA9A1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abstractNum w:abstractNumId="53">
    <w:nsid w:val="7CC275E4"/>
    <w:multiLevelType w:val="hybridMultilevel"/>
    <w:tmpl w:val="EEEEBFC6"/>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nsid w:val="7D33600B"/>
    <w:multiLevelType w:val="hybridMultilevel"/>
    <w:tmpl w:val="96BC2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7E1C521A"/>
    <w:multiLevelType w:val="hybridMultilevel"/>
    <w:tmpl w:val="DB7841A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14"/>
  </w:num>
  <w:num w:numId="2">
    <w:abstractNumId w:val="18"/>
  </w:num>
  <w:num w:numId="3">
    <w:abstractNumId w:val="1"/>
  </w:num>
  <w:num w:numId="4">
    <w:abstractNumId w:val="0"/>
  </w:num>
  <w:num w:numId="5">
    <w:abstractNumId w:val="2"/>
  </w:num>
  <w:num w:numId="6">
    <w:abstractNumId w:val="28"/>
  </w:num>
  <w:num w:numId="7">
    <w:abstractNumId w:val="17"/>
  </w:num>
  <w:num w:numId="8">
    <w:abstractNumId w:val="9"/>
  </w:num>
  <w:num w:numId="9">
    <w:abstractNumId w:val="52"/>
  </w:num>
  <w:num w:numId="10">
    <w:abstractNumId w:val="53"/>
  </w:num>
  <w:num w:numId="11">
    <w:abstractNumId w:val="44"/>
  </w:num>
  <w:num w:numId="12">
    <w:abstractNumId w:val="6"/>
  </w:num>
  <w:num w:numId="13">
    <w:abstractNumId w:val="41"/>
  </w:num>
  <w:num w:numId="14">
    <w:abstractNumId w:val="20"/>
  </w:num>
  <w:num w:numId="15">
    <w:abstractNumId w:val="33"/>
  </w:num>
  <w:num w:numId="16">
    <w:abstractNumId w:val="15"/>
  </w:num>
  <w:num w:numId="17">
    <w:abstractNumId w:val="26"/>
  </w:num>
  <w:num w:numId="18">
    <w:abstractNumId w:val="48"/>
  </w:num>
  <w:num w:numId="19">
    <w:abstractNumId w:val="39"/>
  </w:num>
  <w:num w:numId="20">
    <w:abstractNumId w:val="16"/>
  </w:num>
  <w:num w:numId="21">
    <w:abstractNumId w:val="47"/>
  </w:num>
  <w:num w:numId="22">
    <w:abstractNumId w:val="19"/>
  </w:num>
  <w:num w:numId="23">
    <w:abstractNumId w:val="35"/>
  </w:num>
  <w:num w:numId="24">
    <w:abstractNumId w:val="55"/>
  </w:num>
  <w:num w:numId="25">
    <w:abstractNumId w:val="34"/>
  </w:num>
  <w:num w:numId="26">
    <w:abstractNumId w:val="7"/>
  </w:num>
  <w:num w:numId="27">
    <w:abstractNumId w:val="10"/>
  </w:num>
  <w:num w:numId="28">
    <w:abstractNumId w:val="37"/>
  </w:num>
  <w:num w:numId="29">
    <w:abstractNumId w:val="23"/>
  </w:num>
  <w:num w:numId="30">
    <w:abstractNumId w:val="4"/>
  </w:num>
  <w:num w:numId="31">
    <w:abstractNumId w:val="12"/>
  </w:num>
  <w:num w:numId="32">
    <w:abstractNumId w:val="49"/>
  </w:num>
  <w:num w:numId="33">
    <w:abstractNumId w:val="24"/>
  </w:num>
  <w:num w:numId="34">
    <w:abstractNumId w:val="27"/>
  </w:num>
  <w:num w:numId="35">
    <w:abstractNumId w:val="31"/>
  </w:num>
  <w:num w:numId="36">
    <w:abstractNumId w:val="38"/>
  </w:num>
  <w:num w:numId="37">
    <w:abstractNumId w:val="21"/>
  </w:num>
  <w:num w:numId="38">
    <w:abstractNumId w:val="40"/>
  </w:num>
  <w:num w:numId="39">
    <w:abstractNumId w:val="8"/>
  </w:num>
  <w:num w:numId="40">
    <w:abstractNumId w:val="22"/>
  </w:num>
  <w:num w:numId="41">
    <w:abstractNumId w:val="32"/>
  </w:num>
  <w:num w:numId="42">
    <w:abstractNumId w:val="54"/>
  </w:num>
  <w:num w:numId="43">
    <w:abstractNumId w:val="5"/>
  </w:num>
  <w:num w:numId="44">
    <w:abstractNumId w:val="25"/>
  </w:num>
  <w:num w:numId="45">
    <w:abstractNumId w:val="36"/>
  </w:num>
  <w:num w:numId="46">
    <w:abstractNumId w:val="13"/>
  </w:num>
  <w:num w:numId="47">
    <w:abstractNumId w:val="46"/>
  </w:num>
  <w:num w:numId="48">
    <w:abstractNumId w:val="50"/>
  </w:num>
  <w:num w:numId="49">
    <w:abstractNumId w:val="30"/>
  </w:num>
  <w:num w:numId="50">
    <w:abstractNumId w:val="45"/>
  </w:num>
  <w:num w:numId="51">
    <w:abstractNumId w:val="29"/>
  </w:num>
  <w:num w:numId="52">
    <w:abstractNumId w:val="51"/>
  </w:num>
  <w:num w:numId="53">
    <w:abstractNumId w:val="42"/>
  </w:num>
  <w:num w:numId="54">
    <w:abstractNumId w:val="43"/>
  </w:num>
  <w:num w:numId="55">
    <w:abstractNumId w:val="3"/>
  </w:num>
  <w:num w:numId="56">
    <w:abstractNumId w:val="11"/>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75778"/>
  </w:hdrShapeDefaults>
  <w:footnotePr>
    <w:footnote w:id="-1"/>
    <w:footnote w:id="0"/>
  </w:footnotePr>
  <w:endnotePr>
    <w:endnote w:id="-1"/>
    <w:endnote w:id="0"/>
  </w:endnotePr>
  <w:compat/>
  <w:rsids>
    <w:rsidRoot w:val="00253E2A"/>
    <w:rsid w:val="0001184F"/>
    <w:rsid w:val="00012EC8"/>
    <w:rsid w:val="00023F4E"/>
    <w:rsid w:val="00025097"/>
    <w:rsid w:val="00025C87"/>
    <w:rsid w:val="00037F7F"/>
    <w:rsid w:val="00043608"/>
    <w:rsid w:val="0004580C"/>
    <w:rsid w:val="00047173"/>
    <w:rsid w:val="000506CD"/>
    <w:rsid w:val="00053785"/>
    <w:rsid w:val="0005709A"/>
    <w:rsid w:val="00061CDC"/>
    <w:rsid w:val="00064720"/>
    <w:rsid w:val="00071D13"/>
    <w:rsid w:val="00074665"/>
    <w:rsid w:val="00086ADC"/>
    <w:rsid w:val="000927F3"/>
    <w:rsid w:val="000972D1"/>
    <w:rsid w:val="000A3765"/>
    <w:rsid w:val="000A4B48"/>
    <w:rsid w:val="000A4D52"/>
    <w:rsid w:val="000A64AD"/>
    <w:rsid w:val="000A7FEB"/>
    <w:rsid w:val="000B1F1C"/>
    <w:rsid w:val="000C0D0D"/>
    <w:rsid w:val="000C59E0"/>
    <w:rsid w:val="000C5B67"/>
    <w:rsid w:val="000D285F"/>
    <w:rsid w:val="000D2F9A"/>
    <w:rsid w:val="000D3CB9"/>
    <w:rsid w:val="000D3CFD"/>
    <w:rsid w:val="000D655D"/>
    <w:rsid w:val="000D7E41"/>
    <w:rsid w:val="000E4281"/>
    <w:rsid w:val="00104257"/>
    <w:rsid w:val="001050E7"/>
    <w:rsid w:val="00105A99"/>
    <w:rsid w:val="00110087"/>
    <w:rsid w:val="00113722"/>
    <w:rsid w:val="001157C3"/>
    <w:rsid w:val="00124670"/>
    <w:rsid w:val="0013490D"/>
    <w:rsid w:val="00134C84"/>
    <w:rsid w:val="00141878"/>
    <w:rsid w:val="00142AA7"/>
    <w:rsid w:val="001439E5"/>
    <w:rsid w:val="0015028B"/>
    <w:rsid w:val="00150A11"/>
    <w:rsid w:val="00151A19"/>
    <w:rsid w:val="00156341"/>
    <w:rsid w:val="00161C6F"/>
    <w:rsid w:val="00161C8A"/>
    <w:rsid w:val="001653C9"/>
    <w:rsid w:val="00167AD9"/>
    <w:rsid w:val="001745A2"/>
    <w:rsid w:val="00182274"/>
    <w:rsid w:val="00187261"/>
    <w:rsid w:val="001917D7"/>
    <w:rsid w:val="001A039F"/>
    <w:rsid w:val="001A62F2"/>
    <w:rsid w:val="001B026A"/>
    <w:rsid w:val="001B3D6C"/>
    <w:rsid w:val="001B5193"/>
    <w:rsid w:val="001B7FDB"/>
    <w:rsid w:val="001D67E5"/>
    <w:rsid w:val="001E5E2D"/>
    <w:rsid w:val="001E65A2"/>
    <w:rsid w:val="001F7E64"/>
    <w:rsid w:val="00201506"/>
    <w:rsid w:val="0020152C"/>
    <w:rsid w:val="00202959"/>
    <w:rsid w:val="00210A3C"/>
    <w:rsid w:val="002126E2"/>
    <w:rsid w:val="00214B2C"/>
    <w:rsid w:val="002233D4"/>
    <w:rsid w:val="00223C0D"/>
    <w:rsid w:val="00223FE8"/>
    <w:rsid w:val="00227062"/>
    <w:rsid w:val="00244418"/>
    <w:rsid w:val="00246E9A"/>
    <w:rsid w:val="00253E2A"/>
    <w:rsid w:val="00254703"/>
    <w:rsid w:val="00256481"/>
    <w:rsid w:val="0026046E"/>
    <w:rsid w:val="0026303E"/>
    <w:rsid w:val="00264091"/>
    <w:rsid w:val="002642D2"/>
    <w:rsid w:val="00264383"/>
    <w:rsid w:val="00266538"/>
    <w:rsid w:val="00266FFE"/>
    <w:rsid w:val="0027105D"/>
    <w:rsid w:val="00284AE6"/>
    <w:rsid w:val="00285D4F"/>
    <w:rsid w:val="00286247"/>
    <w:rsid w:val="0028659D"/>
    <w:rsid w:val="00286F53"/>
    <w:rsid w:val="002877AD"/>
    <w:rsid w:val="00290FE6"/>
    <w:rsid w:val="0029181E"/>
    <w:rsid w:val="0029285E"/>
    <w:rsid w:val="00293EA9"/>
    <w:rsid w:val="00294F65"/>
    <w:rsid w:val="002A0F48"/>
    <w:rsid w:val="002A79E4"/>
    <w:rsid w:val="002B5F64"/>
    <w:rsid w:val="002B707C"/>
    <w:rsid w:val="002C49DF"/>
    <w:rsid w:val="002C5D69"/>
    <w:rsid w:val="002D1AB7"/>
    <w:rsid w:val="002E0816"/>
    <w:rsid w:val="002E17DD"/>
    <w:rsid w:val="002E1C4D"/>
    <w:rsid w:val="002F1719"/>
    <w:rsid w:val="002F3B95"/>
    <w:rsid w:val="002F4925"/>
    <w:rsid w:val="003008F1"/>
    <w:rsid w:val="00302371"/>
    <w:rsid w:val="00303598"/>
    <w:rsid w:val="00305FD8"/>
    <w:rsid w:val="00311E7F"/>
    <w:rsid w:val="00314B28"/>
    <w:rsid w:val="00315150"/>
    <w:rsid w:val="003176ED"/>
    <w:rsid w:val="003231D3"/>
    <w:rsid w:val="003232AF"/>
    <w:rsid w:val="00323559"/>
    <w:rsid w:val="0032360C"/>
    <w:rsid w:val="00327179"/>
    <w:rsid w:val="00332362"/>
    <w:rsid w:val="003334D5"/>
    <w:rsid w:val="00336834"/>
    <w:rsid w:val="00343939"/>
    <w:rsid w:val="00347AC0"/>
    <w:rsid w:val="00352FEF"/>
    <w:rsid w:val="00353A94"/>
    <w:rsid w:val="00357A2E"/>
    <w:rsid w:val="00363582"/>
    <w:rsid w:val="00376A1C"/>
    <w:rsid w:val="00382AFC"/>
    <w:rsid w:val="00386174"/>
    <w:rsid w:val="00390BA3"/>
    <w:rsid w:val="003941B1"/>
    <w:rsid w:val="00396833"/>
    <w:rsid w:val="00396869"/>
    <w:rsid w:val="003A19E0"/>
    <w:rsid w:val="003A6A88"/>
    <w:rsid w:val="003A6FFB"/>
    <w:rsid w:val="003B00BD"/>
    <w:rsid w:val="003B201F"/>
    <w:rsid w:val="003B2A2F"/>
    <w:rsid w:val="003B7642"/>
    <w:rsid w:val="003B7929"/>
    <w:rsid w:val="003B7E62"/>
    <w:rsid w:val="003C1B01"/>
    <w:rsid w:val="003D03D8"/>
    <w:rsid w:val="003D1262"/>
    <w:rsid w:val="003D28C9"/>
    <w:rsid w:val="003E3133"/>
    <w:rsid w:val="003F08B0"/>
    <w:rsid w:val="003F3E8D"/>
    <w:rsid w:val="003F6AE2"/>
    <w:rsid w:val="0040434D"/>
    <w:rsid w:val="00404F54"/>
    <w:rsid w:val="00405D0B"/>
    <w:rsid w:val="004101BF"/>
    <w:rsid w:val="0041258C"/>
    <w:rsid w:val="00427B53"/>
    <w:rsid w:val="00431D40"/>
    <w:rsid w:val="00433D2F"/>
    <w:rsid w:val="004554B9"/>
    <w:rsid w:val="004617C8"/>
    <w:rsid w:val="00467B83"/>
    <w:rsid w:val="00467D36"/>
    <w:rsid w:val="0048585B"/>
    <w:rsid w:val="00497C80"/>
    <w:rsid w:val="004A1499"/>
    <w:rsid w:val="004A3D7B"/>
    <w:rsid w:val="004B274D"/>
    <w:rsid w:val="004B5E13"/>
    <w:rsid w:val="004B6366"/>
    <w:rsid w:val="004C5C0D"/>
    <w:rsid w:val="004C67BE"/>
    <w:rsid w:val="004D1948"/>
    <w:rsid w:val="004D7957"/>
    <w:rsid w:val="004E0E52"/>
    <w:rsid w:val="004E23D5"/>
    <w:rsid w:val="004F129B"/>
    <w:rsid w:val="004F26A5"/>
    <w:rsid w:val="004F2911"/>
    <w:rsid w:val="004F2A6C"/>
    <w:rsid w:val="004F345E"/>
    <w:rsid w:val="004F3827"/>
    <w:rsid w:val="004F523F"/>
    <w:rsid w:val="004F7646"/>
    <w:rsid w:val="00505797"/>
    <w:rsid w:val="00506C3E"/>
    <w:rsid w:val="00507E05"/>
    <w:rsid w:val="005129A9"/>
    <w:rsid w:val="00514332"/>
    <w:rsid w:val="005145DE"/>
    <w:rsid w:val="005162F5"/>
    <w:rsid w:val="005228C3"/>
    <w:rsid w:val="005270D0"/>
    <w:rsid w:val="005340A3"/>
    <w:rsid w:val="005356C5"/>
    <w:rsid w:val="00540D2C"/>
    <w:rsid w:val="00542B1B"/>
    <w:rsid w:val="00542E52"/>
    <w:rsid w:val="005477E8"/>
    <w:rsid w:val="0055174F"/>
    <w:rsid w:val="00551AE3"/>
    <w:rsid w:val="005531E2"/>
    <w:rsid w:val="00553E42"/>
    <w:rsid w:val="00554432"/>
    <w:rsid w:val="0055469B"/>
    <w:rsid w:val="0056380A"/>
    <w:rsid w:val="00565B08"/>
    <w:rsid w:val="00567C70"/>
    <w:rsid w:val="0057541E"/>
    <w:rsid w:val="00577A91"/>
    <w:rsid w:val="00577CBE"/>
    <w:rsid w:val="00581B9F"/>
    <w:rsid w:val="005857FE"/>
    <w:rsid w:val="005860F8"/>
    <w:rsid w:val="00587F0D"/>
    <w:rsid w:val="005913BB"/>
    <w:rsid w:val="005A5862"/>
    <w:rsid w:val="005A625D"/>
    <w:rsid w:val="005A70C5"/>
    <w:rsid w:val="005B0149"/>
    <w:rsid w:val="005B058A"/>
    <w:rsid w:val="005B0F43"/>
    <w:rsid w:val="005B3EC2"/>
    <w:rsid w:val="005C278C"/>
    <w:rsid w:val="005C73EC"/>
    <w:rsid w:val="005D1115"/>
    <w:rsid w:val="005E1529"/>
    <w:rsid w:val="005E4E4C"/>
    <w:rsid w:val="005F0917"/>
    <w:rsid w:val="005F0F2D"/>
    <w:rsid w:val="005F4C27"/>
    <w:rsid w:val="006006BF"/>
    <w:rsid w:val="00601619"/>
    <w:rsid w:val="00602427"/>
    <w:rsid w:val="00611398"/>
    <w:rsid w:val="00613F82"/>
    <w:rsid w:val="00616F4B"/>
    <w:rsid w:val="0063295E"/>
    <w:rsid w:val="00633D36"/>
    <w:rsid w:val="0063492A"/>
    <w:rsid w:val="006369EF"/>
    <w:rsid w:val="0064049D"/>
    <w:rsid w:val="006409E2"/>
    <w:rsid w:val="00655FD2"/>
    <w:rsid w:val="00664774"/>
    <w:rsid w:val="00664BE7"/>
    <w:rsid w:val="00667739"/>
    <w:rsid w:val="00667C10"/>
    <w:rsid w:val="00667F83"/>
    <w:rsid w:val="00680121"/>
    <w:rsid w:val="006808F0"/>
    <w:rsid w:val="00684026"/>
    <w:rsid w:val="00685ECA"/>
    <w:rsid w:val="00690B87"/>
    <w:rsid w:val="00691060"/>
    <w:rsid w:val="00693245"/>
    <w:rsid w:val="006A1D45"/>
    <w:rsid w:val="006A359E"/>
    <w:rsid w:val="006A3F4C"/>
    <w:rsid w:val="006C20E3"/>
    <w:rsid w:val="006C4358"/>
    <w:rsid w:val="006C484C"/>
    <w:rsid w:val="006C6D34"/>
    <w:rsid w:val="006C7602"/>
    <w:rsid w:val="006D0DD1"/>
    <w:rsid w:val="006D21C7"/>
    <w:rsid w:val="006D3385"/>
    <w:rsid w:val="006D6AE6"/>
    <w:rsid w:val="006D7F25"/>
    <w:rsid w:val="006F001A"/>
    <w:rsid w:val="006F05BC"/>
    <w:rsid w:val="006F58CF"/>
    <w:rsid w:val="00705A13"/>
    <w:rsid w:val="0070631A"/>
    <w:rsid w:val="00707794"/>
    <w:rsid w:val="00710E76"/>
    <w:rsid w:val="007137C2"/>
    <w:rsid w:val="007140FC"/>
    <w:rsid w:val="00721175"/>
    <w:rsid w:val="00724CE3"/>
    <w:rsid w:val="0072546C"/>
    <w:rsid w:val="00730781"/>
    <w:rsid w:val="00734C1C"/>
    <w:rsid w:val="00741372"/>
    <w:rsid w:val="00741B70"/>
    <w:rsid w:val="00743F75"/>
    <w:rsid w:val="00745B02"/>
    <w:rsid w:val="00746FC8"/>
    <w:rsid w:val="00754E6F"/>
    <w:rsid w:val="00760A2D"/>
    <w:rsid w:val="00761AD0"/>
    <w:rsid w:val="00764C39"/>
    <w:rsid w:val="00772B39"/>
    <w:rsid w:val="007743CF"/>
    <w:rsid w:val="00775156"/>
    <w:rsid w:val="00776A5E"/>
    <w:rsid w:val="00784323"/>
    <w:rsid w:val="00786235"/>
    <w:rsid w:val="00792CB3"/>
    <w:rsid w:val="00793E63"/>
    <w:rsid w:val="007B1E48"/>
    <w:rsid w:val="007B4DD6"/>
    <w:rsid w:val="007B5428"/>
    <w:rsid w:val="007C22D8"/>
    <w:rsid w:val="007C6308"/>
    <w:rsid w:val="007D3560"/>
    <w:rsid w:val="007D620A"/>
    <w:rsid w:val="007E02FE"/>
    <w:rsid w:val="007E1A20"/>
    <w:rsid w:val="007E4291"/>
    <w:rsid w:val="007E786F"/>
    <w:rsid w:val="007F1C3A"/>
    <w:rsid w:val="007F25FB"/>
    <w:rsid w:val="007F5FDA"/>
    <w:rsid w:val="007F67A0"/>
    <w:rsid w:val="007F6855"/>
    <w:rsid w:val="00801447"/>
    <w:rsid w:val="00803420"/>
    <w:rsid w:val="00803ADD"/>
    <w:rsid w:val="00810536"/>
    <w:rsid w:val="008124BB"/>
    <w:rsid w:val="008127C1"/>
    <w:rsid w:val="00813367"/>
    <w:rsid w:val="00815430"/>
    <w:rsid w:val="0081777D"/>
    <w:rsid w:val="00820BB0"/>
    <w:rsid w:val="00826484"/>
    <w:rsid w:val="00830779"/>
    <w:rsid w:val="00832A02"/>
    <w:rsid w:val="00833BC7"/>
    <w:rsid w:val="00841267"/>
    <w:rsid w:val="00844306"/>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49B0"/>
    <w:rsid w:val="00895D3B"/>
    <w:rsid w:val="008A4D36"/>
    <w:rsid w:val="008A4F4E"/>
    <w:rsid w:val="008B0C7D"/>
    <w:rsid w:val="008B0C99"/>
    <w:rsid w:val="008B2DEC"/>
    <w:rsid w:val="008B5208"/>
    <w:rsid w:val="008B7ED2"/>
    <w:rsid w:val="008C5C8B"/>
    <w:rsid w:val="008C7337"/>
    <w:rsid w:val="008E0722"/>
    <w:rsid w:val="008E171A"/>
    <w:rsid w:val="008E3177"/>
    <w:rsid w:val="008E7341"/>
    <w:rsid w:val="008F2BE4"/>
    <w:rsid w:val="008F4357"/>
    <w:rsid w:val="008F4C84"/>
    <w:rsid w:val="00900D1E"/>
    <w:rsid w:val="00902B52"/>
    <w:rsid w:val="0090504E"/>
    <w:rsid w:val="00905DB8"/>
    <w:rsid w:val="0091318E"/>
    <w:rsid w:val="009136AF"/>
    <w:rsid w:val="009209E2"/>
    <w:rsid w:val="00921D88"/>
    <w:rsid w:val="009227EE"/>
    <w:rsid w:val="00923411"/>
    <w:rsid w:val="00932F1E"/>
    <w:rsid w:val="00934AE8"/>
    <w:rsid w:val="00941A4D"/>
    <w:rsid w:val="00944C86"/>
    <w:rsid w:val="00944DB7"/>
    <w:rsid w:val="0094765A"/>
    <w:rsid w:val="009525BB"/>
    <w:rsid w:val="009541E8"/>
    <w:rsid w:val="00960271"/>
    <w:rsid w:val="00960FD9"/>
    <w:rsid w:val="00961184"/>
    <w:rsid w:val="009659AD"/>
    <w:rsid w:val="00972009"/>
    <w:rsid w:val="009749BA"/>
    <w:rsid w:val="00975201"/>
    <w:rsid w:val="009752D6"/>
    <w:rsid w:val="00975B0B"/>
    <w:rsid w:val="00980FD7"/>
    <w:rsid w:val="009829A9"/>
    <w:rsid w:val="009839AB"/>
    <w:rsid w:val="00986EC9"/>
    <w:rsid w:val="009873E1"/>
    <w:rsid w:val="00987A51"/>
    <w:rsid w:val="00991861"/>
    <w:rsid w:val="009937D2"/>
    <w:rsid w:val="00997256"/>
    <w:rsid w:val="009A0E08"/>
    <w:rsid w:val="009A2C62"/>
    <w:rsid w:val="009A2DA2"/>
    <w:rsid w:val="009A5A8B"/>
    <w:rsid w:val="009B6790"/>
    <w:rsid w:val="009C4592"/>
    <w:rsid w:val="009C4D5F"/>
    <w:rsid w:val="009C529B"/>
    <w:rsid w:val="009C675E"/>
    <w:rsid w:val="009D4649"/>
    <w:rsid w:val="009D60DC"/>
    <w:rsid w:val="009D6B9F"/>
    <w:rsid w:val="009D6CF2"/>
    <w:rsid w:val="009E0F00"/>
    <w:rsid w:val="009E1E8D"/>
    <w:rsid w:val="009E30F8"/>
    <w:rsid w:val="009F2CE2"/>
    <w:rsid w:val="009F6019"/>
    <w:rsid w:val="00A0580D"/>
    <w:rsid w:val="00A12BD2"/>
    <w:rsid w:val="00A1776F"/>
    <w:rsid w:val="00A17D7E"/>
    <w:rsid w:val="00A23EDD"/>
    <w:rsid w:val="00A243B3"/>
    <w:rsid w:val="00A300D8"/>
    <w:rsid w:val="00A37C65"/>
    <w:rsid w:val="00A4285B"/>
    <w:rsid w:val="00A42CBC"/>
    <w:rsid w:val="00A51A9B"/>
    <w:rsid w:val="00A57151"/>
    <w:rsid w:val="00A670D3"/>
    <w:rsid w:val="00A67446"/>
    <w:rsid w:val="00A7005D"/>
    <w:rsid w:val="00A7570D"/>
    <w:rsid w:val="00A80690"/>
    <w:rsid w:val="00A81A99"/>
    <w:rsid w:val="00A81C66"/>
    <w:rsid w:val="00A831BE"/>
    <w:rsid w:val="00A85A52"/>
    <w:rsid w:val="00A85B05"/>
    <w:rsid w:val="00A947A2"/>
    <w:rsid w:val="00A9542D"/>
    <w:rsid w:val="00AA0447"/>
    <w:rsid w:val="00AA1CEF"/>
    <w:rsid w:val="00AA62F8"/>
    <w:rsid w:val="00AB1AF8"/>
    <w:rsid w:val="00AB5B8B"/>
    <w:rsid w:val="00AC4932"/>
    <w:rsid w:val="00AC781A"/>
    <w:rsid w:val="00AD343D"/>
    <w:rsid w:val="00AD7FAD"/>
    <w:rsid w:val="00AE031C"/>
    <w:rsid w:val="00AE3271"/>
    <w:rsid w:val="00AF1AA9"/>
    <w:rsid w:val="00AF3A05"/>
    <w:rsid w:val="00AF4E6A"/>
    <w:rsid w:val="00AF6A8A"/>
    <w:rsid w:val="00AF6C68"/>
    <w:rsid w:val="00B0270C"/>
    <w:rsid w:val="00B0344E"/>
    <w:rsid w:val="00B128E9"/>
    <w:rsid w:val="00B12FE3"/>
    <w:rsid w:val="00B22A43"/>
    <w:rsid w:val="00B23334"/>
    <w:rsid w:val="00B2358A"/>
    <w:rsid w:val="00B262D9"/>
    <w:rsid w:val="00B26B59"/>
    <w:rsid w:val="00B34823"/>
    <w:rsid w:val="00B34892"/>
    <w:rsid w:val="00B359CD"/>
    <w:rsid w:val="00B35A36"/>
    <w:rsid w:val="00B5355F"/>
    <w:rsid w:val="00B625F0"/>
    <w:rsid w:val="00B64041"/>
    <w:rsid w:val="00B642C5"/>
    <w:rsid w:val="00B646CD"/>
    <w:rsid w:val="00B721D2"/>
    <w:rsid w:val="00B83725"/>
    <w:rsid w:val="00B847FE"/>
    <w:rsid w:val="00B90EE1"/>
    <w:rsid w:val="00BA1DDA"/>
    <w:rsid w:val="00BA2C1B"/>
    <w:rsid w:val="00BB0130"/>
    <w:rsid w:val="00BB285B"/>
    <w:rsid w:val="00BB7519"/>
    <w:rsid w:val="00BC05C6"/>
    <w:rsid w:val="00BD33AF"/>
    <w:rsid w:val="00BD5783"/>
    <w:rsid w:val="00BD68FD"/>
    <w:rsid w:val="00BD6DE2"/>
    <w:rsid w:val="00BE20BB"/>
    <w:rsid w:val="00BE49F7"/>
    <w:rsid w:val="00BE4D7D"/>
    <w:rsid w:val="00BF71E7"/>
    <w:rsid w:val="00C00590"/>
    <w:rsid w:val="00C0760B"/>
    <w:rsid w:val="00C12652"/>
    <w:rsid w:val="00C1508E"/>
    <w:rsid w:val="00C17827"/>
    <w:rsid w:val="00C20F58"/>
    <w:rsid w:val="00C217C0"/>
    <w:rsid w:val="00C22FC2"/>
    <w:rsid w:val="00C25560"/>
    <w:rsid w:val="00C268B1"/>
    <w:rsid w:val="00C26BB7"/>
    <w:rsid w:val="00C3004E"/>
    <w:rsid w:val="00C32C4A"/>
    <w:rsid w:val="00C41C28"/>
    <w:rsid w:val="00C43561"/>
    <w:rsid w:val="00C443C0"/>
    <w:rsid w:val="00C46E38"/>
    <w:rsid w:val="00C501DE"/>
    <w:rsid w:val="00C51EE8"/>
    <w:rsid w:val="00C5436F"/>
    <w:rsid w:val="00C57A88"/>
    <w:rsid w:val="00C747B4"/>
    <w:rsid w:val="00C776DB"/>
    <w:rsid w:val="00C77A5A"/>
    <w:rsid w:val="00C805F6"/>
    <w:rsid w:val="00C81D59"/>
    <w:rsid w:val="00C83FBD"/>
    <w:rsid w:val="00C8450E"/>
    <w:rsid w:val="00C9343E"/>
    <w:rsid w:val="00CA0631"/>
    <w:rsid w:val="00CA424E"/>
    <w:rsid w:val="00CA6C01"/>
    <w:rsid w:val="00CB093B"/>
    <w:rsid w:val="00CD2112"/>
    <w:rsid w:val="00CE14B1"/>
    <w:rsid w:val="00CE201C"/>
    <w:rsid w:val="00CE3D8C"/>
    <w:rsid w:val="00CE4563"/>
    <w:rsid w:val="00CE4BFE"/>
    <w:rsid w:val="00CF17F3"/>
    <w:rsid w:val="00CF2B23"/>
    <w:rsid w:val="00D01518"/>
    <w:rsid w:val="00D040BE"/>
    <w:rsid w:val="00D04112"/>
    <w:rsid w:val="00D054BD"/>
    <w:rsid w:val="00D06893"/>
    <w:rsid w:val="00D0779A"/>
    <w:rsid w:val="00D15394"/>
    <w:rsid w:val="00D15E68"/>
    <w:rsid w:val="00D169DD"/>
    <w:rsid w:val="00D20D04"/>
    <w:rsid w:val="00D2674F"/>
    <w:rsid w:val="00D30F0C"/>
    <w:rsid w:val="00D37AF2"/>
    <w:rsid w:val="00D429A8"/>
    <w:rsid w:val="00D44C1D"/>
    <w:rsid w:val="00D472D8"/>
    <w:rsid w:val="00D54786"/>
    <w:rsid w:val="00D613D3"/>
    <w:rsid w:val="00D64C76"/>
    <w:rsid w:val="00D65B92"/>
    <w:rsid w:val="00D75137"/>
    <w:rsid w:val="00D75C72"/>
    <w:rsid w:val="00D81879"/>
    <w:rsid w:val="00D92B73"/>
    <w:rsid w:val="00D94143"/>
    <w:rsid w:val="00D9669C"/>
    <w:rsid w:val="00DA03BA"/>
    <w:rsid w:val="00DA1600"/>
    <w:rsid w:val="00DA1FE1"/>
    <w:rsid w:val="00DA5E81"/>
    <w:rsid w:val="00DA6F2D"/>
    <w:rsid w:val="00DA7972"/>
    <w:rsid w:val="00DC09B9"/>
    <w:rsid w:val="00DC2F2B"/>
    <w:rsid w:val="00DC5D34"/>
    <w:rsid w:val="00DC7A52"/>
    <w:rsid w:val="00DC7F21"/>
    <w:rsid w:val="00DD0623"/>
    <w:rsid w:val="00DE31A6"/>
    <w:rsid w:val="00DE6B58"/>
    <w:rsid w:val="00DE7F65"/>
    <w:rsid w:val="00DF0F2C"/>
    <w:rsid w:val="00DF3944"/>
    <w:rsid w:val="00DF3EA3"/>
    <w:rsid w:val="00DF50A8"/>
    <w:rsid w:val="00E027DB"/>
    <w:rsid w:val="00E11C6D"/>
    <w:rsid w:val="00E1276E"/>
    <w:rsid w:val="00E152BE"/>
    <w:rsid w:val="00E154C0"/>
    <w:rsid w:val="00E342F9"/>
    <w:rsid w:val="00E34D7E"/>
    <w:rsid w:val="00E34E63"/>
    <w:rsid w:val="00E358B1"/>
    <w:rsid w:val="00E36062"/>
    <w:rsid w:val="00E36240"/>
    <w:rsid w:val="00E363C8"/>
    <w:rsid w:val="00E41CFB"/>
    <w:rsid w:val="00E460FA"/>
    <w:rsid w:val="00E527A5"/>
    <w:rsid w:val="00E53130"/>
    <w:rsid w:val="00E56304"/>
    <w:rsid w:val="00E60BCE"/>
    <w:rsid w:val="00E6369D"/>
    <w:rsid w:val="00E644FA"/>
    <w:rsid w:val="00E65156"/>
    <w:rsid w:val="00E67F85"/>
    <w:rsid w:val="00E716C2"/>
    <w:rsid w:val="00E71780"/>
    <w:rsid w:val="00E717B6"/>
    <w:rsid w:val="00E72943"/>
    <w:rsid w:val="00E751BC"/>
    <w:rsid w:val="00E75489"/>
    <w:rsid w:val="00E7574F"/>
    <w:rsid w:val="00E75F01"/>
    <w:rsid w:val="00E777F3"/>
    <w:rsid w:val="00E93A68"/>
    <w:rsid w:val="00E946F8"/>
    <w:rsid w:val="00E94887"/>
    <w:rsid w:val="00EB0B79"/>
    <w:rsid w:val="00EB1D8E"/>
    <w:rsid w:val="00EB51BE"/>
    <w:rsid w:val="00EB72D2"/>
    <w:rsid w:val="00EC42A0"/>
    <w:rsid w:val="00EC7ECE"/>
    <w:rsid w:val="00ED0569"/>
    <w:rsid w:val="00ED24A6"/>
    <w:rsid w:val="00ED33F5"/>
    <w:rsid w:val="00EE1378"/>
    <w:rsid w:val="00EE1FE1"/>
    <w:rsid w:val="00EE2A35"/>
    <w:rsid w:val="00EE422A"/>
    <w:rsid w:val="00EE4EF9"/>
    <w:rsid w:val="00EF1E54"/>
    <w:rsid w:val="00EF20B3"/>
    <w:rsid w:val="00EF2E10"/>
    <w:rsid w:val="00EF5476"/>
    <w:rsid w:val="00EF6207"/>
    <w:rsid w:val="00EF7296"/>
    <w:rsid w:val="00F0686F"/>
    <w:rsid w:val="00F16C89"/>
    <w:rsid w:val="00F21F4D"/>
    <w:rsid w:val="00F2367E"/>
    <w:rsid w:val="00F27C12"/>
    <w:rsid w:val="00F31194"/>
    <w:rsid w:val="00F31E9C"/>
    <w:rsid w:val="00F321ED"/>
    <w:rsid w:val="00F35BA9"/>
    <w:rsid w:val="00F45831"/>
    <w:rsid w:val="00F52E62"/>
    <w:rsid w:val="00F535F9"/>
    <w:rsid w:val="00F53ECB"/>
    <w:rsid w:val="00F677EA"/>
    <w:rsid w:val="00F77C86"/>
    <w:rsid w:val="00F86659"/>
    <w:rsid w:val="00F94055"/>
    <w:rsid w:val="00FA3EE0"/>
    <w:rsid w:val="00FA4AFC"/>
    <w:rsid w:val="00FB096F"/>
    <w:rsid w:val="00FB0EA9"/>
    <w:rsid w:val="00FD1BE9"/>
    <w:rsid w:val="00FD3BEF"/>
    <w:rsid w:val="00FD6F44"/>
    <w:rsid w:val="00FE038D"/>
    <w:rsid w:val="00FE0665"/>
    <w:rsid w:val="00FE1281"/>
    <w:rsid w:val="00FE2A83"/>
    <w:rsid w:val="00FE6698"/>
    <w:rsid w:val="00FF08F1"/>
    <w:rsid w:val="00FF1A02"/>
    <w:rsid w:val="00FF2347"/>
    <w:rsid w:val="00FF2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9"/>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6"/>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7"/>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s>
</file>

<file path=word/webSettings.xml><?xml version="1.0" encoding="utf-8"?>
<w:webSettings xmlns:r="http://schemas.openxmlformats.org/officeDocument/2006/relationships" xmlns:w="http://schemas.openxmlformats.org/wordprocessingml/2006/main">
  <w:divs>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8E3E1-2584-447F-B1F6-DBB718CD5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2</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Lulu Press</Company>
  <LinksUpToDate>false</LinksUpToDate>
  <CharactersWithSpaces>1907</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Lightfoot</dc:creator>
  <cp:lastModifiedBy>David Thomas</cp:lastModifiedBy>
  <cp:revision>2</cp:revision>
  <cp:lastPrinted>2009-07-29T17:21:00Z</cp:lastPrinted>
  <dcterms:created xsi:type="dcterms:W3CDTF">2010-02-24T17:46:00Z</dcterms:created>
  <dcterms:modified xsi:type="dcterms:W3CDTF">2010-02-24T17:46:00Z</dcterms:modified>
</cp:coreProperties>
</file>