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94336B" w:rsidP="00810536">
      <w:pPr>
        <w:pStyle w:val="Chbody"/>
        <w:jc w:val="center"/>
        <w:rPr>
          <w:sz w:val="28"/>
        </w:rPr>
      </w:pPr>
      <w:r>
        <w:rPr>
          <w:rFonts w:ascii="Helvetica" w:hAnsi="Helvetica"/>
          <w:b/>
          <w:sz w:val="28"/>
        </w:rPr>
        <w:t xml:space="preserve">Google Chrome </w:t>
      </w:r>
      <w:r w:rsidR="00584FAD">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584FAD">
        <w:rPr>
          <w:rFonts w:ascii="Helvetica" w:hAnsi="Helvetica"/>
          <w:b/>
          <w:sz w:val="28"/>
        </w:rPr>
        <w:fldChar w:fldCharType="end"/>
      </w:r>
    </w:p>
    <w:p w:rsidR="00810536" w:rsidRPr="00A71BB5" w:rsidRDefault="0094336B" w:rsidP="00810536">
      <w:pPr>
        <w:spacing w:after="0" w:afterAutospacing="0"/>
        <w:jc w:val="center"/>
        <w:rPr>
          <w:i/>
          <w:sz w:val="20"/>
        </w:rPr>
      </w:pPr>
      <w:hyperlink r:id="rId8" w:history="1">
        <w:r w:rsidRPr="0094336B">
          <w:rPr>
            <w:rStyle w:val="Hyperlink"/>
            <w:sz w:val="20"/>
          </w:rPr>
          <w:t>http://www.google.com/chrome</w:t>
        </w:r>
      </w:hyperlink>
      <w:r w:rsidR="00810536" w:rsidRPr="00A71BB5">
        <w:rPr>
          <w:sz w:val="20"/>
        </w:rPr>
        <w:br/>
      </w:r>
      <w:r w:rsidR="00810536">
        <w:rPr>
          <w:i/>
          <w:sz w:val="20"/>
        </w:rPr>
        <w:t>F</w:t>
      </w:r>
      <w:r w:rsidR="00810536" w:rsidRPr="00A71BB5">
        <w:rPr>
          <w:i/>
          <w:sz w:val="20"/>
        </w:rPr>
        <w:t xml:space="preserve">ree </w:t>
      </w:r>
      <w:r w:rsidR="00DE5A90">
        <w:rPr>
          <w:i/>
          <w:sz w:val="20"/>
        </w:rPr>
        <w:t>lightweight and fast</w:t>
      </w:r>
      <w:r w:rsidR="00667C10" w:rsidRPr="00A71BB5">
        <w:rPr>
          <w:i/>
          <w:sz w:val="20"/>
        </w:rPr>
        <w:t xml:space="preserve"> </w:t>
      </w:r>
      <w:r w:rsidR="00DE5A90">
        <w:rPr>
          <w:i/>
          <w:sz w:val="20"/>
        </w:rPr>
        <w:t>web browser</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810536" w:rsidRPr="00A71BB5" w:rsidRDefault="00043921" w:rsidP="00810536">
      <w:pPr>
        <w:spacing w:after="0" w:afterAutospacing="0"/>
        <w:rPr>
          <w:sz w:val="20"/>
        </w:rPr>
      </w:pPr>
      <w:r>
        <w:rPr>
          <w:sz w:val="20"/>
        </w:rPr>
        <w:t xml:space="preserve">Chrome is a </w:t>
      </w:r>
      <w:r w:rsidR="001368F8">
        <w:rPr>
          <w:sz w:val="20"/>
        </w:rPr>
        <w:t xml:space="preserve">cross platform </w:t>
      </w:r>
      <w:r>
        <w:rPr>
          <w:sz w:val="20"/>
        </w:rPr>
        <w:t>web browser</w:t>
      </w:r>
      <w:r w:rsidR="00484B9D">
        <w:rPr>
          <w:sz w:val="20"/>
        </w:rPr>
        <w:t xml:space="preserve"> developed and launched by Google in 2008. It has begun to set the benchmark for its speed in processing web pages and has been noted for its unique minimalistic interface. The browser furthered the concept of cloud computing by allowing users to save </w:t>
      </w:r>
      <w:r w:rsidR="00DE5A90">
        <w:rPr>
          <w:sz w:val="20"/>
        </w:rPr>
        <w:t>web pages</w:t>
      </w:r>
      <w:r w:rsidR="00484B9D">
        <w:rPr>
          <w:sz w:val="20"/>
        </w:rPr>
        <w:t xml:space="preserve"> as “applications” Another unique feature is Chrome’s “omnibox” </w:t>
      </w:r>
      <w:r w:rsidR="00DE5A90">
        <w:rPr>
          <w:sz w:val="20"/>
        </w:rPr>
        <w:t xml:space="preserve">This keeps the interface simple merging the search box (web, bookmarks and history) and address box into one.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810536" w:rsidRPr="00A71BB5" w:rsidRDefault="001368F8" w:rsidP="00810536">
      <w:pPr>
        <w:spacing w:after="0" w:afterAutospacing="0"/>
        <w:rPr>
          <w:sz w:val="20"/>
        </w:rPr>
      </w:pPr>
      <w:r>
        <w:rPr>
          <w:sz w:val="20"/>
        </w:rPr>
        <w:t>Google Chrome i</w:t>
      </w:r>
      <w:r w:rsidR="00DE5A90">
        <w:rPr>
          <w:sz w:val="20"/>
        </w:rPr>
        <w:t>ntegrates well with web 2.0 apps like, Delicious, Picnik and Flickr as well as the Google suite of applications such as Docs, Gmail and Blogger</w:t>
      </w:r>
      <w:r>
        <w:rPr>
          <w:sz w:val="20"/>
        </w:rPr>
        <w:t xml:space="preserve">. Chrome has a feature allowing users to open web pages in an “incognito” </w:t>
      </w:r>
      <w:r w:rsidR="00A649D5">
        <w:rPr>
          <w:sz w:val="20"/>
        </w:rPr>
        <w:t xml:space="preserve">window. </w:t>
      </w:r>
      <w:r>
        <w:rPr>
          <w:sz w:val="20"/>
        </w:rPr>
        <w:t>This window displays web pages without saved cookies and login information</w:t>
      </w:r>
      <w:r w:rsidR="00DE5A90">
        <w:rPr>
          <w:sz w:val="20"/>
        </w:rPr>
        <w:t xml:space="preserve"> </w:t>
      </w:r>
      <w:r>
        <w:rPr>
          <w:sz w:val="20"/>
        </w:rPr>
        <w:t xml:space="preserve">as if the page was opened on a separate computer. This feature can be used for testing applications and websites without being logged in.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A649D5" w:rsidP="00810536">
      <w:pPr>
        <w:spacing w:after="0" w:afterAutospacing="0"/>
        <w:rPr>
          <w:sz w:val="20"/>
        </w:rPr>
      </w:pPr>
      <w:r>
        <w:rPr>
          <w:sz w:val="20"/>
        </w:rPr>
        <w:t>Google Chrome is the highest performing web browser around and still m</w:t>
      </w:r>
      <w:r w:rsidR="003401FF">
        <w:rPr>
          <w:sz w:val="20"/>
        </w:rPr>
        <w:t>anages to maintain a light foot</w:t>
      </w:r>
      <w:r>
        <w:rPr>
          <w:sz w:val="20"/>
        </w:rPr>
        <w:t xml:space="preserve">print on your systems resources. Its innovative interface and features will change the way you use the internet. </w:t>
      </w:r>
      <w:r w:rsidR="003401FF">
        <w:rPr>
          <w:sz w:val="20"/>
        </w:rPr>
        <w:t>Chrome is designed to be optimized for standards compliant websites and</w:t>
      </w:r>
      <w:r>
        <w:rPr>
          <w:sz w:val="20"/>
        </w:rPr>
        <w:t xml:space="preserve"> </w:t>
      </w:r>
      <w:r w:rsidR="003401FF">
        <w:rPr>
          <w:sz w:val="20"/>
        </w:rPr>
        <w:t>can perform poorly on</w:t>
      </w:r>
      <w:r>
        <w:rPr>
          <w:sz w:val="20"/>
        </w:rPr>
        <w:t xml:space="preserve"> </w:t>
      </w:r>
      <w:r w:rsidR="003401FF">
        <w:rPr>
          <w:sz w:val="20"/>
        </w:rPr>
        <w:t>unstandard compliant learning m</w:t>
      </w:r>
      <w:r>
        <w:rPr>
          <w:sz w:val="20"/>
        </w:rPr>
        <w:t xml:space="preserve">anagement </w:t>
      </w:r>
      <w:r w:rsidR="003401FF">
        <w:rPr>
          <w:sz w:val="20"/>
        </w:rPr>
        <w:t>s</w:t>
      </w:r>
      <w:r>
        <w:rPr>
          <w:sz w:val="20"/>
        </w:rPr>
        <w:t xml:space="preserve">ystems such as BlackBoard and eCollege. </w:t>
      </w:r>
    </w:p>
    <w:p w:rsidR="00810536" w:rsidRDefault="00810536" w:rsidP="00810536">
      <w:pPr>
        <w:spacing w:after="0" w:afterAutospacing="0"/>
        <w:rPr>
          <w:sz w:val="20"/>
        </w:rPr>
      </w:pPr>
    </w:p>
    <w:p w:rsidR="00810536" w:rsidRDefault="00810536" w:rsidP="00810536">
      <w:pPr>
        <w:pStyle w:val="ChH1"/>
      </w:pPr>
      <w:r>
        <w:t>what’s it cost?</w:t>
      </w:r>
    </w:p>
    <w:p w:rsidR="00810536" w:rsidRPr="00A71BB5" w:rsidRDefault="00810536" w:rsidP="00810536">
      <w:pPr>
        <w:spacing w:after="0" w:afterAutospacing="0"/>
        <w:rPr>
          <w:sz w:val="20"/>
        </w:rPr>
      </w:pPr>
      <w:r>
        <w:rPr>
          <w:sz w:val="20"/>
        </w:rPr>
        <w:t>Free to use.</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810536" w:rsidRDefault="00757884" w:rsidP="00810536">
      <w:pPr>
        <w:pStyle w:val="Chbody"/>
      </w:pPr>
      <w:r>
        <w:t xml:space="preserve">Microsoft Internet Explorer </w:t>
      </w:r>
      <w:hyperlink r:id="rId9" w:history="1">
        <w:r>
          <w:rPr>
            <w:rStyle w:val="Hyperlink"/>
          </w:rPr>
          <w:t>http://www.microsoft.com/nz/windows/internet-explorer/default.aspx</w:t>
        </w:r>
      </w:hyperlink>
    </w:p>
    <w:p w:rsidR="00757884" w:rsidRDefault="00757884" w:rsidP="00810536">
      <w:pPr>
        <w:pStyle w:val="Chbody"/>
      </w:pPr>
      <w:r>
        <w:t xml:space="preserve">Mozilla Firefox - </w:t>
      </w:r>
      <w:hyperlink r:id="rId10" w:history="1">
        <w:r>
          <w:rPr>
            <w:rStyle w:val="Hyperlink"/>
          </w:rPr>
          <w:t>http://www.mozilla.com/en-US/firefox/firefox.html</w:t>
        </w:r>
      </w:hyperlink>
    </w:p>
    <w:p w:rsidR="00757884" w:rsidRDefault="00757884" w:rsidP="00810536">
      <w:pPr>
        <w:pStyle w:val="Chbody"/>
      </w:pPr>
      <w:r>
        <w:t xml:space="preserve">Opera - </w:t>
      </w:r>
      <w:hyperlink r:id="rId11" w:history="1">
        <w:r>
          <w:rPr>
            <w:rStyle w:val="Hyperlink"/>
          </w:rPr>
          <w:t>http://www.opera.com/</w:t>
        </w:r>
      </w:hyperlink>
    </w:p>
    <w:p w:rsidR="00757884" w:rsidRPr="00C00590" w:rsidRDefault="00757884" w:rsidP="00810536">
      <w:pPr>
        <w:pStyle w:val="Chbody"/>
      </w:pPr>
      <w:r>
        <w:t xml:space="preserve">Apple Safari - </w:t>
      </w:r>
      <w:hyperlink r:id="rId12" w:history="1">
        <w:r>
          <w:rPr>
            <w:rStyle w:val="Hyperlink"/>
          </w:rPr>
          <w:t>http://www.apple.com/safari/</w:t>
        </w:r>
      </w:hyperlink>
    </w:p>
    <w:p w:rsidR="00810536" w:rsidRDefault="00810536" w:rsidP="00810536">
      <w:pPr>
        <w:spacing w:after="0" w:afterAutospacing="0"/>
        <w:jc w:val="center"/>
        <w:rPr>
          <w:rFonts w:ascii="Helvetica" w:hAnsi="Helvetica"/>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810536" w:rsidRPr="00C00590" w:rsidRDefault="00757884" w:rsidP="00810536">
      <w:pPr>
        <w:pStyle w:val="Chbody"/>
      </w:pPr>
      <w:r>
        <w:t>Chrome Introduction Comic</w:t>
      </w:r>
    </w:p>
    <w:p w:rsidR="00810536" w:rsidRDefault="00757884" w:rsidP="00810536">
      <w:pPr>
        <w:pStyle w:val="Chbody"/>
      </w:pPr>
      <w:hyperlink r:id="rId13" w:history="1">
        <w:r>
          <w:rPr>
            <w:rStyle w:val="Hyperlink"/>
          </w:rPr>
          <w:t>http://www.google.com/googlebooks/chrome/index.html</w:t>
        </w:r>
      </w:hyperlink>
    </w:p>
    <w:p w:rsidR="00757884" w:rsidRDefault="00757884" w:rsidP="00810536">
      <w:pPr>
        <w:pStyle w:val="Chbody"/>
      </w:pPr>
    </w:p>
    <w:p w:rsidR="00757884" w:rsidRDefault="00757884" w:rsidP="00810536">
      <w:pPr>
        <w:pStyle w:val="Chbody"/>
      </w:pPr>
      <w:r>
        <w:t xml:space="preserve">Chrome </w:t>
      </w:r>
      <w:r w:rsidRPr="00C00590">
        <w:t xml:space="preserve"> Help Documentation</w:t>
      </w:r>
      <w:r w:rsidRPr="00C00590">
        <w:br/>
      </w:r>
      <w:hyperlink r:id="rId14" w:history="1">
        <w:r>
          <w:rPr>
            <w:rStyle w:val="Hyperlink"/>
          </w:rPr>
          <w:t>http://www.google.com/support/chrome/?hl=en</w:t>
        </w:r>
      </w:hyperlink>
    </w:p>
    <w:p w:rsidR="00757884" w:rsidRPr="00C00590" w:rsidRDefault="00757884" w:rsidP="00810536">
      <w:pPr>
        <w:pStyle w:val="Chbody"/>
      </w:pPr>
    </w:p>
    <w:p w:rsidR="00810536" w:rsidRDefault="00757884" w:rsidP="00EC42A0">
      <w:pPr>
        <w:pStyle w:val="Chbody"/>
        <w:sectPr w:rsidR="00810536" w:rsidSect="00FF2347">
          <w:headerReference w:type="even" r:id="rId15"/>
          <w:headerReference w:type="default" r:id="rId16"/>
          <w:footerReference w:type="even" r:id="rId17"/>
          <w:footerReference w:type="default" r:id="rId18"/>
          <w:type w:val="nextColumn"/>
          <w:pgSz w:w="8640" w:h="12960" w:code="197"/>
          <w:pgMar w:top="720" w:right="720" w:bottom="720" w:left="720" w:header="288" w:footer="288" w:gutter="360"/>
          <w:cols w:space="720"/>
        </w:sectPr>
      </w:pPr>
      <w:r>
        <w:t>Chrome Introduction Video</w:t>
      </w:r>
      <w:r w:rsidR="00810536" w:rsidRPr="00C00590">
        <w:br/>
      </w:r>
      <w:hyperlink r:id="rId19" w:history="1">
        <w:r>
          <w:rPr>
            <w:rStyle w:val="Hyperlink"/>
          </w:rPr>
          <w:t>http://www.whatbrowser.org/en/</w:t>
        </w:r>
      </w:hyperlink>
    </w:p>
    <w:p w:rsidR="00584FAD" w:rsidRDefault="00E1276E">
      <w:pPr>
        <w:spacing w:after="0" w:afterAutospacing="0"/>
        <w:jc w:val="center"/>
        <w:rPr>
          <w:color w:val="auto"/>
          <w:sz w:val="20"/>
          <w:szCs w:val="20"/>
        </w:rPr>
      </w:pPr>
      <w:r w:rsidRPr="00C00590">
        <w:rPr>
          <w:rStyle w:val="Hyperlink"/>
          <w:color w:val="000000"/>
          <w:u w:val="none"/>
        </w:rPr>
        <w:lastRenderedPageBreak/>
        <w:t>/</w:t>
      </w:r>
    </w:p>
    <w:sectPr w:rsidR="00584FAD" w:rsidSect="00EC42A0">
      <w:headerReference w:type="even" r:id="rId20"/>
      <w:headerReference w:type="default" r:id="rId21"/>
      <w:footerReference w:type="even" r:id="rId22"/>
      <w:footerReference w:type="default" r:id="rId23"/>
      <w:pgSz w:w="8640" w:h="12960" w:code="197"/>
      <w:pgMar w:top="720" w:right="720" w:bottom="720" w:left="720" w:header="288" w:footer="288"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6E2" w:rsidRDefault="001D76E2">
      <w:pPr>
        <w:spacing w:after="0"/>
      </w:pPr>
      <w:r>
        <w:separator/>
      </w:r>
    </w:p>
  </w:endnote>
  <w:endnote w:type="continuationSeparator" w:id="1">
    <w:p w:rsidR="001D76E2" w:rsidRDefault="001D76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584FAD">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EC42A0">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584FAD">
      <w:rPr>
        <w:rStyle w:val="PageNumber"/>
        <w:b w:val="0"/>
        <w:szCs w:val="20"/>
      </w:rPr>
      <w:fldChar w:fldCharType="begin"/>
    </w:r>
    <w:r>
      <w:rPr>
        <w:rStyle w:val="PageNumber"/>
        <w:b w:val="0"/>
        <w:szCs w:val="20"/>
      </w:rPr>
      <w:instrText xml:space="preserve"> PAGE </w:instrText>
    </w:r>
    <w:r w:rsidR="00584FAD">
      <w:rPr>
        <w:rStyle w:val="PageNumber"/>
        <w:b w:val="0"/>
        <w:szCs w:val="20"/>
      </w:rPr>
      <w:fldChar w:fldCharType="separate"/>
    </w:r>
    <w:r w:rsidR="00757884">
      <w:rPr>
        <w:rStyle w:val="PageNumber"/>
        <w:b w:val="0"/>
        <w:noProof/>
        <w:szCs w:val="20"/>
      </w:rPr>
      <w:t>1</w:t>
    </w:r>
    <w:r w:rsidR="00584FAD">
      <w:rPr>
        <w:rStyle w:val="PageNumber"/>
        <w:b w:val="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584FAD">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757884">
      <w:rPr>
        <w:rStyle w:val="PageNumber"/>
        <w:b w:val="0"/>
        <w:noProof/>
      </w:rPr>
      <w:t>2</w:t>
    </w:r>
    <w:r>
      <w:rPr>
        <w:rStyle w:val="PageNumber"/>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584FAD">
      <w:rPr>
        <w:rStyle w:val="PageNumber"/>
        <w:b w:val="0"/>
        <w:szCs w:val="20"/>
      </w:rPr>
      <w:fldChar w:fldCharType="begin"/>
    </w:r>
    <w:r>
      <w:rPr>
        <w:rStyle w:val="PageNumber"/>
        <w:b w:val="0"/>
        <w:szCs w:val="20"/>
      </w:rPr>
      <w:instrText xml:space="preserve"> PAGE </w:instrText>
    </w:r>
    <w:r w:rsidR="00584FAD">
      <w:rPr>
        <w:rStyle w:val="PageNumber"/>
        <w:b w:val="0"/>
        <w:szCs w:val="20"/>
      </w:rPr>
      <w:fldChar w:fldCharType="separate"/>
    </w:r>
    <w:r w:rsidR="00757884">
      <w:rPr>
        <w:rStyle w:val="PageNumber"/>
        <w:b w:val="0"/>
        <w:noProof/>
        <w:szCs w:val="20"/>
      </w:rPr>
      <w:t>1</w:t>
    </w:r>
    <w:r w:rsidR="00584FAD">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6E2" w:rsidRDefault="001D76E2">
      <w:pPr>
        <w:spacing w:after="0"/>
      </w:pPr>
      <w:r>
        <w:separator/>
      </w:r>
    </w:p>
  </w:footnote>
  <w:footnote w:type="continuationSeparator" w:id="1">
    <w:p w:rsidR="001D76E2" w:rsidRDefault="001D76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0"/>
    <w:footnote w:id="1"/>
  </w:footnotePr>
  <w:endnotePr>
    <w:endnote w:id="0"/>
    <w:endnote w:id="1"/>
  </w:endnotePr>
  <w:compat/>
  <w:rsids>
    <w:rsidRoot w:val="00253E2A"/>
    <w:rsid w:val="0001184F"/>
    <w:rsid w:val="00012EC8"/>
    <w:rsid w:val="00023F4E"/>
    <w:rsid w:val="00025097"/>
    <w:rsid w:val="00025C87"/>
    <w:rsid w:val="00037F7F"/>
    <w:rsid w:val="00043608"/>
    <w:rsid w:val="00043921"/>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368F8"/>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D76E2"/>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01FF"/>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4B9D"/>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4FAD"/>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57884"/>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336B"/>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0538"/>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49D5"/>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472D8"/>
    <w:rsid w:val="00D54786"/>
    <w:rsid w:val="00D613D3"/>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5A90"/>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chrome" TargetMode="External"/><Relationship Id="rId13" Type="http://schemas.openxmlformats.org/officeDocument/2006/relationships/hyperlink" Target="http://www.google.com/googlebooks/chrome/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apple.com/safari/"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r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www.mozilla.com/en-US/firefox/firefox.html" TargetMode="External"/><Relationship Id="rId19" Type="http://schemas.openxmlformats.org/officeDocument/2006/relationships/hyperlink" Target="http://www.whatbrowser.org/en/" TargetMode="External"/><Relationship Id="rId4" Type="http://schemas.openxmlformats.org/officeDocument/2006/relationships/settings" Target="settings.xml"/><Relationship Id="rId9" Type="http://schemas.openxmlformats.org/officeDocument/2006/relationships/hyperlink" Target="http://www.microsoft.com/nz/windows/internet-explorer/default.aspx" TargetMode="External"/><Relationship Id="rId14" Type="http://schemas.openxmlformats.org/officeDocument/2006/relationships/hyperlink" Target="http://www.google.com/support/chrome/?hl=en"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E85B-4296-4122-80AE-7D40DD14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Template>
  <TotalTime>91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2420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knighthawk</cp:lastModifiedBy>
  <cp:revision>3</cp:revision>
  <cp:lastPrinted>2009-07-29T17:21:00Z</cp:lastPrinted>
  <dcterms:created xsi:type="dcterms:W3CDTF">2010-02-24T16:57:00Z</dcterms:created>
  <dcterms:modified xsi:type="dcterms:W3CDTF">2010-02-24T18:28:00Z</dcterms:modified>
</cp:coreProperties>
</file>