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94336B" w:rsidP="00810536">
      <w:pPr>
        <w:pStyle w:val="Chbody"/>
        <w:jc w:val="center"/>
        <w:rPr>
          <w:sz w:val="28"/>
        </w:rPr>
      </w:pPr>
      <w:r>
        <w:rPr>
          <w:rFonts w:ascii="Helvetica" w:hAnsi="Helvetica"/>
          <w:b/>
          <w:sz w:val="28"/>
        </w:rPr>
        <w:t xml:space="preserve">Google </w:t>
      </w:r>
      <w:r w:rsidR="00FF3102">
        <w:rPr>
          <w:rFonts w:ascii="Helvetica" w:hAnsi="Helvetica"/>
          <w:b/>
          <w:sz w:val="28"/>
        </w:rPr>
        <w:t>Voice</w:t>
      </w:r>
      <w:r>
        <w:rPr>
          <w:rFonts w:ascii="Helvetica" w:hAnsi="Helvetica"/>
          <w:b/>
          <w:sz w:val="28"/>
        </w:rPr>
        <w:t xml:space="preserve"> </w:t>
      </w:r>
      <w:r w:rsidR="00584FAD">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584FAD">
        <w:rPr>
          <w:rFonts w:ascii="Helvetica" w:hAnsi="Helvetica"/>
          <w:b/>
          <w:sz w:val="28"/>
        </w:rPr>
        <w:fldChar w:fldCharType="end"/>
      </w:r>
    </w:p>
    <w:p w:rsidR="00810536" w:rsidRPr="00A71BB5" w:rsidRDefault="00FF3102" w:rsidP="00810536">
      <w:pPr>
        <w:spacing w:after="0" w:afterAutospacing="0"/>
        <w:jc w:val="center"/>
        <w:rPr>
          <w:i/>
          <w:sz w:val="20"/>
        </w:rPr>
      </w:pPr>
      <w:hyperlink r:id="rId8" w:history="1">
        <w:r w:rsidRPr="002D1148">
          <w:rPr>
            <w:rStyle w:val="Hyperlink"/>
            <w:sz w:val="20"/>
          </w:rPr>
          <w:t>http://www.google.com/voice</w:t>
        </w:r>
      </w:hyperlink>
      <w:r w:rsidR="00810536" w:rsidRPr="00A71BB5">
        <w:rPr>
          <w:sz w:val="20"/>
        </w:rPr>
        <w:br/>
      </w:r>
      <w:r>
        <w:rPr>
          <w:i/>
          <w:sz w:val="20"/>
        </w:rPr>
        <w:t>universal phone management</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C764B2" w:rsidRDefault="00B7620F" w:rsidP="00810536">
      <w:pPr>
        <w:spacing w:after="0" w:afterAutospacing="0"/>
        <w:rPr>
          <w:sz w:val="20"/>
        </w:rPr>
      </w:pPr>
      <w:r>
        <w:rPr>
          <w:sz w:val="20"/>
        </w:rPr>
        <w:t>Google Voice is a telecommunications system that organizes user</w:t>
      </w:r>
      <w:r w:rsidR="00501EF6">
        <w:rPr>
          <w:sz w:val="20"/>
        </w:rPr>
        <w:t>’</w:t>
      </w:r>
      <w:r>
        <w:rPr>
          <w:sz w:val="20"/>
        </w:rPr>
        <w:t xml:space="preserve">s phone numbers and voice mail into one manageable web interface. </w:t>
      </w:r>
      <w:r w:rsidR="00C764B2">
        <w:rPr>
          <w:sz w:val="20"/>
        </w:rPr>
        <w:t>G</w:t>
      </w:r>
      <w:r w:rsidR="009B0A9A">
        <w:rPr>
          <w:sz w:val="20"/>
        </w:rPr>
        <w:t>oogle V</w:t>
      </w:r>
      <w:r w:rsidR="00C764B2">
        <w:rPr>
          <w:sz w:val="20"/>
        </w:rPr>
        <w:t xml:space="preserve">oice can </w:t>
      </w:r>
      <w:r w:rsidR="00501EF6">
        <w:rPr>
          <w:sz w:val="20"/>
        </w:rPr>
        <w:t>answer, forward, screen</w:t>
      </w:r>
      <w:r w:rsidR="00C764B2">
        <w:rPr>
          <w:sz w:val="20"/>
        </w:rPr>
        <w:t xml:space="preserve">, record and transcribe phone calls. </w:t>
      </w:r>
      <w:r w:rsidR="009B0A9A">
        <w:rPr>
          <w:sz w:val="20"/>
        </w:rPr>
        <w:t>Google V</w:t>
      </w:r>
      <w:r w:rsidR="00C764B2">
        <w:rPr>
          <w:sz w:val="20"/>
        </w:rPr>
        <w:t xml:space="preserve">oice also offers users the option to choose a “master” phone number that can be set to ring their home, work, mobile or any other phone without revealing those numbers. </w:t>
      </w:r>
    </w:p>
    <w:p w:rsidR="00810536" w:rsidRPr="00A71BB5" w:rsidRDefault="00C764B2" w:rsidP="00810536">
      <w:pPr>
        <w:spacing w:after="0" w:afterAutospacing="0"/>
        <w:rPr>
          <w:rFonts w:ascii="Helvetica" w:hAnsi="Helvetica"/>
          <w:b/>
          <w:sz w:val="18"/>
        </w:rPr>
      </w:pPr>
      <w:r>
        <w:rPr>
          <w:rFonts w:ascii="Helvetica" w:hAnsi="Helvetica"/>
          <w:b/>
          <w:sz w:val="18"/>
        </w:rPr>
        <w:t xml:space="preserve"> </w:t>
      </w:r>
      <w:r w:rsidR="00810536">
        <w:rPr>
          <w:rFonts w:ascii="Helvetica" w:hAnsi="Helvetica"/>
          <w:b/>
          <w:sz w:val="18"/>
        </w:rPr>
        <w:br/>
      </w:r>
      <w:r w:rsidR="00810536" w:rsidRPr="00A71BB5">
        <w:rPr>
          <w:rFonts w:ascii="Helvetica" w:hAnsi="Helvetica"/>
          <w:b/>
          <w:sz w:val="18"/>
        </w:rPr>
        <w:t>educational use?</w:t>
      </w:r>
    </w:p>
    <w:p w:rsidR="00810536" w:rsidRPr="00A71BB5" w:rsidRDefault="009B0A9A" w:rsidP="00810536">
      <w:pPr>
        <w:spacing w:after="0" w:afterAutospacing="0"/>
        <w:rPr>
          <w:sz w:val="20"/>
        </w:rPr>
      </w:pPr>
      <w:r>
        <w:rPr>
          <w:sz w:val="20"/>
        </w:rPr>
        <w:t xml:space="preserve">Using your Google Voice “master” </w:t>
      </w:r>
      <w:r w:rsidR="00A3260B">
        <w:rPr>
          <w:sz w:val="20"/>
        </w:rPr>
        <w:t xml:space="preserve">number </w:t>
      </w:r>
      <w:r>
        <w:rPr>
          <w:sz w:val="20"/>
        </w:rPr>
        <w:t>on a syllabus is a great way to control</w:t>
      </w:r>
      <w:r w:rsidR="00A3260B">
        <w:rPr>
          <w:sz w:val="20"/>
        </w:rPr>
        <w:t xml:space="preserve"> when and what phones ring when your students call. It also has full functioning voicemail that can be emailed to you in an audio and transcribed format. </w:t>
      </w:r>
      <w:r>
        <w:rPr>
          <w:sz w:val="20"/>
        </w:rPr>
        <w:t xml:space="preserve">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A649D5" w:rsidP="00810536">
      <w:pPr>
        <w:spacing w:after="0" w:afterAutospacing="0"/>
        <w:rPr>
          <w:sz w:val="20"/>
        </w:rPr>
      </w:pPr>
      <w:r>
        <w:rPr>
          <w:sz w:val="20"/>
        </w:rPr>
        <w:t xml:space="preserve">Google </w:t>
      </w:r>
      <w:r w:rsidR="009B0A9A">
        <w:rPr>
          <w:sz w:val="20"/>
        </w:rPr>
        <w:t xml:space="preserve">Voice </w:t>
      </w:r>
      <w:r w:rsidR="00A3260B">
        <w:rPr>
          <w:sz w:val="20"/>
        </w:rPr>
        <w:t xml:space="preserve">puts the user in control of their phones. It lets them decide when they want their home, mobile, office and other phones to ring. Features allowing people to decide to answer or send a call to voicemail are also great.  Users can also configure the system to filter phone numbers allowing certain calls to ring to a selected phone or go to voicemail. Currently the “master” number can be chosen from a list not decided outright by a user. </w:t>
      </w:r>
    </w:p>
    <w:p w:rsidR="00810536" w:rsidRDefault="00810536" w:rsidP="00810536">
      <w:pPr>
        <w:spacing w:after="0" w:afterAutospacing="0"/>
        <w:rPr>
          <w:sz w:val="20"/>
        </w:rPr>
      </w:pPr>
    </w:p>
    <w:p w:rsidR="00810536" w:rsidRDefault="00810536" w:rsidP="00810536">
      <w:pPr>
        <w:pStyle w:val="ChH1"/>
      </w:pPr>
      <w:r>
        <w:t>what’s it cost?</w:t>
      </w:r>
    </w:p>
    <w:p w:rsidR="00810536" w:rsidRPr="00A71BB5" w:rsidRDefault="00810536" w:rsidP="00810536">
      <w:pPr>
        <w:spacing w:after="0" w:afterAutospacing="0"/>
        <w:rPr>
          <w:sz w:val="20"/>
        </w:rPr>
      </w:pPr>
      <w:r>
        <w:rPr>
          <w:sz w:val="20"/>
        </w:rPr>
        <w:t>Free to use.</w:t>
      </w:r>
      <w:r w:rsidR="006A1126">
        <w:rPr>
          <w:sz w:val="20"/>
        </w:rPr>
        <w:t xml:space="preserve"> Rates apply for international dialing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Default="006A1126" w:rsidP="00810536">
      <w:pPr>
        <w:pStyle w:val="Chbody"/>
      </w:pPr>
      <w:r>
        <w:t xml:space="preserve">VoxOx - </w:t>
      </w:r>
      <w:hyperlink r:id="rId9" w:history="1">
        <w:r>
          <w:rPr>
            <w:rStyle w:val="Hyperlink"/>
          </w:rPr>
          <w:t>http://www.voxox.com/home.php</w:t>
        </w:r>
      </w:hyperlink>
    </w:p>
    <w:p w:rsidR="00757884" w:rsidRPr="00C00590" w:rsidRDefault="006A1126" w:rsidP="00810536">
      <w:pPr>
        <w:pStyle w:val="Chbody"/>
      </w:pPr>
      <w:r>
        <w:t xml:space="preserve">3Jam - </w:t>
      </w:r>
      <w:hyperlink r:id="rId10" w:history="1">
        <w:r>
          <w:rPr>
            <w:rStyle w:val="Hyperlink"/>
          </w:rPr>
          <w:t>http://3jam.com/</w:t>
        </w:r>
      </w:hyperlink>
    </w:p>
    <w:p w:rsidR="00810536" w:rsidRDefault="00810536" w:rsidP="00810536">
      <w:pPr>
        <w:spacing w:after="0" w:afterAutospacing="0"/>
        <w:jc w:val="center"/>
        <w:rPr>
          <w:rFonts w:ascii="Helvetica" w:hAnsi="Helvetica"/>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Pr="00C00590" w:rsidRDefault="006A1126" w:rsidP="00810536">
      <w:pPr>
        <w:pStyle w:val="Chbody"/>
      </w:pPr>
      <w:r>
        <w:t>Google Help Support</w:t>
      </w:r>
    </w:p>
    <w:p w:rsidR="00757884" w:rsidRDefault="006A1126" w:rsidP="00810536">
      <w:pPr>
        <w:pStyle w:val="Chbody"/>
      </w:pPr>
      <w:hyperlink r:id="rId11" w:history="1">
        <w:r>
          <w:rPr>
            <w:rStyle w:val="Hyperlink"/>
          </w:rPr>
          <w:t>http://www.google.com/support/voice/bin/topic.py?hl=en&amp;topic=16497</w:t>
        </w:r>
      </w:hyperlink>
    </w:p>
    <w:p w:rsidR="006A1126" w:rsidRDefault="006A1126" w:rsidP="00810536">
      <w:pPr>
        <w:pStyle w:val="Chbody"/>
      </w:pPr>
    </w:p>
    <w:p w:rsidR="00757884" w:rsidRDefault="006A1126" w:rsidP="00810536">
      <w:pPr>
        <w:pStyle w:val="Chbody"/>
      </w:pPr>
      <w:r>
        <w:t>Feature Videos</w:t>
      </w:r>
      <w:r w:rsidR="00757884" w:rsidRPr="00C00590">
        <w:br/>
      </w:r>
      <w:hyperlink r:id="rId12" w:history="1">
        <w:r>
          <w:rPr>
            <w:rStyle w:val="Hyperlink"/>
          </w:rPr>
          <w:t>http://www.youtube.com/googlevoice</w:t>
        </w:r>
      </w:hyperlink>
    </w:p>
    <w:p w:rsidR="00757884" w:rsidRPr="00C00590" w:rsidRDefault="00757884" w:rsidP="00810536">
      <w:pPr>
        <w:pStyle w:val="Chbody"/>
      </w:pPr>
    </w:p>
    <w:p w:rsidR="00584FAD" w:rsidRDefault="00584FAD">
      <w:pPr>
        <w:spacing w:after="0" w:afterAutospacing="0"/>
        <w:jc w:val="center"/>
        <w:rPr>
          <w:color w:val="auto"/>
          <w:sz w:val="20"/>
          <w:szCs w:val="20"/>
        </w:rPr>
      </w:pPr>
    </w:p>
    <w:sectPr w:rsidR="00584FAD" w:rsidSect="00EC42A0">
      <w:headerReference w:type="even" r:id="rId13"/>
      <w:headerReference w:type="default" r:id="rId14"/>
      <w:footerReference w:type="even" r:id="rId15"/>
      <w:footerReference w:type="default" r:id="rId16"/>
      <w:pgSz w:w="8640" w:h="12960" w:code="197"/>
      <w:pgMar w:top="720" w:right="720" w:bottom="720" w:left="720" w:header="288" w:footer="288"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637" w:rsidRDefault="00D44637">
      <w:pPr>
        <w:spacing w:after="0"/>
      </w:pPr>
      <w:r>
        <w:separator/>
      </w:r>
    </w:p>
  </w:endnote>
  <w:endnote w:type="continuationSeparator" w:id="1">
    <w:p w:rsidR="00D44637" w:rsidRDefault="00D446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584FAD">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6A1126">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584FAD">
      <w:rPr>
        <w:rStyle w:val="PageNumber"/>
        <w:b w:val="0"/>
        <w:szCs w:val="20"/>
      </w:rPr>
      <w:fldChar w:fldCharType="begin"/>
    </w:r>
    <w:r>
      <w:rPr>
        <w:rStyle w:val="PageNumber"/>
        <w:b w:val="0"/>
        <w:szCs w:val="20"/>
      </w:rPr>
      <w:instrText xml:space="preserve"> PAGE </w:instrText>
    </w:r>
    <w:r w:rsidR="00584FAD">
      <w:rPr>
        <w:rStyle w:val="PageNumber"/>
        <w:b w:val="0"/>
        <w:szCs w:val="20"/>
      </w:rPr>
      <w:fldChar w:fldCharType="separate"/>
    </w:r>
    <w:r w:rsidR="006A1126">
      <w:rPr>
        <w:rStyle w:val="PageNumber"/>
        <w:b w:val="0"/>
        <w:noProof/>
        <w:szCs w:val="20"/>
      </w:rPr>
      <w:t>1</w:t>
    </w:r>
    <w:r w:rsidR="00584FA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637" w:rsidRDefault="00D44637">
      <w:pPr>
        <w:spacing w:after="0"/>
      </w:pPr>
      <w:r>
        <w:separator/>
      </w:r>
    </w:p>
  </w:footnote>
  <w:footnote w:type="continuationSeparator" w:id="1">
    <w:p w:rsidR="00D44637" w:rsidRDefault="00D446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0"/>
    <w:footnote w:id="1"/>
  </w:footnotePr>
  <w:endnotePr>
    <w:endnote w:id="0"/>
    <w:endnote w:id="1"/>
  </w:endnotePr>
  <w:compat/>
  <w:rsids>
    <w:rsidRoot w:val="00253E2A"/>
    <w:rsid w:val="0001184F"/>
    <w:rsid w:val="00012EC8"/>
    <w:rsid w:val="00023F4E"/>
    <w:rsid w:val="00025097"/>
    <w:rsid w:val="00025C87"/>
    <w:rsid w:val="00037F7F"/>
    <w:rsid w:val="00043608"/>
    <w:rsid w:val="00043921"/>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368F8"/>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01FF"/>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4B9D"/>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1EF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4FAD"/>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126"/>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57884"/>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336B"/>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0538"/>
    <w:rsid w:val="00991861"/>
    <w:rsid w:val="009937D2"/>
    <w:rsid w:val="00997256"/>
    <w:rsid w:val="009A0E08"/>
    <w:rsid w:val="009A2C62"/>
    <w:rsid w:val="009A2DA2"/>
    <w:rsid w:val="009A5A8B"/>
    <w:rsid w:val="009B0A9A"/>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260B"/>
    <w:rsid w:val="00A37C65"/>
    <w:rsid w:val="00A4285B"/>
    <w:rsid w:val="00A42CBC"/>
    <w:rsid w:val="00A51A9B"/>
    <w:rsid w:val="00A57151"/>
    <w:rsid w:val="00A649D5"/>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7620F"/>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5A29"/>
    <w:rsid w:val="00C268B1"/>
    <w:rsid w:val="00C26BB7"/>
    <w:rsid w:val="00C3004E"/>
    <w:rsid w:val="00C32C4A"/>
    <w:rsid w:val="00C41C28"/>
    <w:rsid w:val="00C43561"/>
    <w:rsid w:val="00C443C0"/>
    <w:rsid w:val="00C46E38"/>
    <w:rsid w:val="00C501DE"/>
    <w:rsid w:val="00C51EE8"/>
    <w:rsid w:val="00C5436F"/>
    <w:rsid w:val="00C57A88"/>
    <w:rsid w:val="00C747B4"/>
    <w:rsid w:val="00C764B2"/>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637"/>
    <w:rsid w:val="00D44C1D"/>
    <w:rsid w:val="00D472D8"/>
    <w:rsid w:val="00D54786"/>
    <w:rsid w:val="00D613D3"/>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5A90"/>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229"/>
    <w:rsid w:val="00EB1D8E"/>
    <w:rsid w:val="00EB51BE"/>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 w:val="00FF3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voic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googlevo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support/voice/bin/topic.py?hl=en&amp;topic=1649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3jam.com/" TargetMode="External"/><Relationship Id="rId4" Type="http://schemas.openxmlformats.org/officeDocument/2006/relationships/settings" Target="settings.xml"/><Relationship Id="rId9" Type="http://schemas.openxmlformats.org/officeDocument/2006/relationships/hyperlink" Target="http://www.voxox.com/home.php"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E85B-4296-4122-80AE-7D40DD14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Template>
  <TotalTime>75</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1764</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knighthawk</cp:lastModifiedBy>
  <cp:revision>3</cp:revision>
  <cp:lastPrinted>2009-07-29T17:21:00Z</cp:lastPrinted>
  <dcterms:created xsi:type="dcterms:W3CDTF">2010-02-24T18:50:00Z</dcterms:created>
  <dcterms:modified xsi:type="dcterms:W3CDTF">2010-02-24T20:05:00Z</dcterms:modified>
</cp:coreProperties>
</file>